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F1" w:rsidRDefault="005420F1">
      <w:pPr>
        <w:rPr>
          <w:b/>
        </w:rPr>
      </w:pPr>
      <w:r>
        <w:rPr>
          <w:b/>
        </w:rPr>
        <w:t>FOTOĞRAF VAKFI</w:t>
      </w:r>
    </w:p>
    <w:p w:rsidR="005420F1" w:rsidRDefault="005420F1">
      <w:pPr>
        <w:rPr>
          <w:b/>
        </w:rPr>
      </w:pPr>
      <w:r>
        <w:rPr>
          <w:b/>
        </w:rPr>
        <w:t>FOTOĞRAFÇI ÇOCUKLAR SEMPOZYUMU – 11-12 OCAK 2014</w:t>
      </w:r>
    </w:p>
    <w:p w:rsidR="005420F1" w:rsidRDefault="005420F1">
      <w:pPr>
        <w:rPr>
          <w:b/>
        </w:rPr>
      </w:pPr>
    </w:p>
    <w:p w:rsidR="005420F1" w:rsidRPr="003F658B" w:rsidRDefault="005420F1">
      <w:pPr>
        <w:rPr>
          <w:b/>
        </w:rPr>
      </w:pPr>
      <w:r w:rsidRPr="003F658B">
        <w:rPr>
          <w:b/>
        </w:rPr>
        <w:t>11 OCAK 2014 CUMARTESİ</w:t>
      </w: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10:00-10:15</w:t>
      </w:r>
      <w:r w:rsidRPr="003F658B">
        <w:rPr>
          <w:b/>
        </w:rPr>
        <w:tab/>
        <w:t>Gösteri</w:t>
      </w:r>
      <w:r>
        <w:rPr>
          <w:b/>
        </w:rPr>
        <w:tab/>
      </w:r>
    </w:p>
    <w:p w:rsidR="005420F1" w:rsidRDefault="005420F1" w:rsidP="003F658B">
      <w:pPr>
        <w:pStyle w:val="NoSpacing"/>
      </w:pPr>
      <w:r w:rsidRPr="00BA1223">
        <w:t>Marmara Depremi Sonrası Fotoğrafçı Çocuklar Atölyeleri Gösterisi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10:15-10:45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482BAD" w:rsidRDefault="005420F1" w:rsidP="003F658B">
      <w:pPr>
        <w:pStyle w:val="NoSpacing"/>
      </w:pPr>
      <w:r w:rsidRPr="00984888">
        <w:t>1999 Marmara Depremi Sonrası İzmit SLR Fotoğrafçı Çocuklar Atölyeleri</w:t>
      </w:r>
      <w:r>
        <w:t xml:space="preserve"> – Gökhan Gezik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10:45-11:15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482BAD" w:rsidRDefault="005420F1" w:rsidP="003F658B">
      <w:pPr>
        <w:pStyle w:val="NoSpacing"/>
      </w:pPr>
      <w:r>
        <w:t>Gezen Karanlıkoda – Bilal Babaoğlu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 xml:space="preserve">11:15-11:30 </w:t>
      </w:r>
      <w:r w:rsidRPr="003F658B">
        <w:rPr>
          <w:b/>
        </w:rPr>
        <w:tab/>
        <w:t>Çay-kahve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11:30-12:00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E46152" w:rsidRDefault="005420F1" w:rsidP="003F658B">
      <w:pPr>
        <w:pStyle w:val="NoSpacing"/>
      </w:pPr>
      <w:r w:rsidRPr="00984888">
        <w:t xml:space="preserve">Çocuk </w:t>
      </w:r>
      <w:r>
        <w:t>F</w:t>
      </w:r>
      <w:r w:rsidRPr="00984888">
        <w:t xml:space="preserve">otoğrafçılar </w:t>
      </w:r>
      <w:r>
        <w:t>Atölyeleri İçin Bir D</w:t>
      </w:r>
      <w:r w:rsidRPr="00984888">
        <w:t>eğerlendirme</w:t>
      </w:r>
      <w:r w:rsidRPr="00E46152">
        <w:t xml:space="preserve"> – </w:t>
      </w:r>
      <w:r w:rsidRPr="002948AF">
        <w:t>Mehmet Kaçmaz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 xml:space="preserve">12:00-12:30 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2948AF" w:rsidRDefault="005420F1" w:rsidP="00E46152">
      <w:pPr>
        <w:pStyle w:val="NoSpacing"/>
      </w:pPr>
      <w:r>
        <w:rPr>
          <w:rFonts w:cs="Arial"/>
          <w:shd w:val="clear" w:color="auto" w:fill="FFFFFF"/>
        </w:rPr>
        <w:t>Yoksulluk ve Sosyal D</w:t>
      </w:r>
      <w:r w:rsidRPr="002948AF">
        <w:rPr>
          <w:rFonts w:cs="Arial"/>
          <w:shd w:val="clear" w:color="auto" w:fill="FFFFFF"/>
        </w:rPr>
        <w:t xml:space="preserve">ışlanma </w:t>
      </w:r>
      <w:r>
        <w:rPr>
          <w:rFonts w:cs="Arial"/>
          <w:shd w:val="clear" w:color="auto" w:fill="FFFFFF"/>
        </w:rPr>
        <w:t>Tehdidi Altında Yaşayan Çocuklarla Gerçekleştirilmiş F</w:t>
      </w:r>
      <w:r w:rsidRPr="002948AF">
        <w:rPr>
          <w:rFonts w:cs="Arial"/>
          <w:shd w:val="clear" w:color="auto" w:fill="FFFFFF"/>
        </w:rPr>
        <w:t xml:space="preserve">otoğraf </w:t>
      </w:r>
      <w:r>
        <w:rPr>
          <w:rFonts w:cs="Arial"/>
          <w:shd w:val="clear" w:color="auto" w:fill="FFFFFF"/>
        </w:rPr>
        <w:t>Atölyeleri</w:t>
      </w:r>
      <w:r w:rsidRPr="002948AF">
        <w:rPr>
          <w:rFonts w:cs="Arial"/>
          <w:shd w:val="clear" w:color="auto" w:fill="FFFFFF"/>
        </w:rPr>
        <w:t xml:space="preserve"> </w:t>
      </w:r>
      <w:r w:rsidRPr="002948AF">
        <w:t>– Başak Erel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 xml:space="preserve">12:30-13:30 </w:t>
      </w:r>
      <w:r w:rsidRPr="003F658B">
        <w:rPr>
          <w:b/>
        </w:rPr>
        <w:tab/>
        <w:t>Öğle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494B3D">
      <w:pPr>
        <w:pStyle w:val="NoSpacing"/>
        <w:rPr>
          <w:b/>
        </w:rPr>
      </w:pPr>
      <w:r w:rsidRPr="003F658B">
        <w:rPr>
          <w:b/>
        </w:rPr>
        <w:t>13:30-14:00</w:t>
      </w:r>
      <w:r w:rsidRPr="003F658B">
        <w:rPr>
          <w:b/>
        </w:rPr>
        <w:tab/>
      </w:r>
      <w:r>
        <w:rPr>
          <w:b/>
        </w:rPr>
        <w:t>Gösteri</w:t>
      </w:r>
    </w:p>
    <w:p w:rsidR="005420F1" w:rsidRDefault="005420F1" w:rsidP="00494B3D">
      <w:pPr>
        <w:pStyle w:val="NoSpacing"/>
        <w:rPr>
          <w:b/>
        </w:rPr>
      </w:pPr>
      <w:r>
        <w:t>Roboski Fotoğrafçı Çocuklar Atölyesi- Röportajlar</w:t>
      </w:r>
      <w:r>
        <w:rPr>
          <w:b/>
        </w:rPr>
        <w:tab/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14:00-14:30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482BAD" w:rsidRDefault="005420F1" w:rsidP="005C7412">
      <w:pPr>
        <w:pStyle w:val="NoSpacing"/>
      </w:pPr>
      <w:r>
        <w:t>Roboski Fotoğrafçı Çocuklar Atölyesi – Semra Yeşil</w:t>
      </w:r>
    </w:p>
    <w:p w:rsidR="005420F1" w:rsidRPr="00E46152" w:rsidRDefault="005420F1" w:rsidP="003F658B">
      <w:pPr>
        <w:pStyle w:val="NoSpacing"/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14:30-15:00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482BAD" w:rsidRDefault="005420F1" w:rsidP="005C7412">
      <w:pPr>
        <w:pStyle w:val="NoSpacing"/>
      </w:pPr>
      <w:r>
        <w:t>Roboski F</w:t>
      </w:r>
      <w:r w:rsidRPr="00984888">
        <w:t xml:space="preserve">otoğrafçı </w:t>
      </w:r>
      <w:r>
        <w:t>Çocuklar Atölyesi Ü</w:t>
      </w:r>
      <w:r w:rsidRPr="00984888">
        <w:t>zerine</w:t>
      </w:r>
      <w:r>
        <w:t xml:space="preserve"> – Lisa Di Carlo</w:t>
      </w:r>
    </w:p>
    <w:p w:rsidR="005420F1" w:rsidRDefault="005420F1" w:rsidP="00494B3D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>15:00-15:15</w:t>
      </w:r>
      <w:r w:rsidRPr="003F658B">
        <w:rPr>
          <w:b/>
        </w:rPr>
        <w:tab/>
        <w:t>Çay-kahve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E46152">
        <w:rPr>
          <w:b/>
        </w:rPr>
        <w:t>15:15-16:45</w:t>
      </w:r>
      <w:r w:rsidRPr="00E46152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Default="005420F1" w:rsidP="00F4140E">
      <w:pPr>
        <w:pStyle w:val="NoSpacing"/>
      </w:pPr>
      <w:r>
        <w:t>Çocuklar ve Gençlerle Fotoğraf A</w:t>
      </w:r>
      <w:r w:rsidRPr="00984888">
        <w:t>tölyesi</w:t>
      </w:r>
      <w:r>
        <w:t xml:space="preserve"> – Cenk Ötkünc</w:t>
      </w:r>
    </w:p>
    <w:p w:rsidR="005420F1" w:rsidRDefault="005420F1" w:rsidP="00F4140E">
      <w:pPr>
        <w:pStyle w:val="NoSpacing"/>
      </w:pPr>
    </w:p>
    <w:p w:rsidR="005420F1" w:rsidRDefault="005420F1" w:rsidP="00494B3D">
      <w:pPr>
        <w:pStyle w:val="NoSpacing"/>
        <w:rPr>
          <w:b/>
        </w:rPr>
      </w:pPr>
      <w:r w:rsidRPr="003F658B">
        <w:rPr>
          <w:b/>
        </w:rPr>
        <w:t>1</w:t>
      </w:r>
      <w:r>
        <w:rPr>
          <w:b/>
        </w:rPr>
        <w:t>6</w:t>
      </w:r>
      <w:r w:rsidRPr="003F658B">
        <w:rPr>
          <w:b/>
        </w:rPr>
        <w:t>:</w:t>
      </w:r>
      <w:r>
        <w:rPr>
          <w:b/>
        </w:rPr>
        <w:t>45</w:t>
      </w:r>
      <w:r w:rsidRPr="003F658B">
        <w:rPr>
          <w:b/>
        </w:rPr>
        <w:t>-1</w:t>
      </w:r>
      <w:r>
        <w:rPr>
          <w:b/>
        </w:rPr>
        <w:t>7</w:t>
      </w:r>
      <w:r w:rsidRPr="003F658B">
        <w:rPr>
          <w:b/>
        </w:rPr>
        <w:t>:</w:t>
      </w:r>
      <w:r>
        <w:rPr>
          <w:b/>
        </w:rPr>
        <w:t>15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Default="005420F1" w:rsidP="00494B3D">
      <w:pPr>
        <w:pStyle w:val="NoSpacing"/>
      </w:pPr>
      <w:r>
        <w:t>Mahalleye Gitmek: T</w:t>
      </w:r>
      <w:r w:rsidRPr="008F56C9">
        <w:t>anışmak</w:t>
      </w:r>
      <w:r>
        <w:t xml:space="preserve">- </w:t>
      </w:r>
      <w:r w:rsidRPr="00E46152">
        <w:t xml:space="preserve">Goncagül </w:t>
      </w:r>
      <w:r>
        <w:t xml:space="preserve">Gümüş 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>1</w:t>
      </w:r>
      <w:r>
        <w:rPr>
          <w:b/>
        </w:rPr>
        <w:t>7</w:t>
      </w:r>
      <w:r w:rsidRPr="003F658B">
        <w:rPr>
          <w:b/>
        </w:rPr>
        <w:t>:</w:t>
      </w:r>
      <w:r>
        <w:rPr>
          <w:b/>
        </w:rPr>
        <w:t>1</w:t>
      </w:r>
      <w:r w:rsidRPr="003F658B">
        <w:rPr>
          <w:b/>
        </w:rPr>
        <w:t>5-17:</w:t>
      </w:r>
      <w:r>
        <w:rPr>
          <w:b/>
        </w:rPr>
        <w:t>3</w:t>
      </w:r>
      <w:r w:rsidRPr="003F658B">
        <w:rPr>
          <w:b/>
        </w:rPr>
        <w:t>0</w:t>
      </w:r>
      <w:r w:rsidRPr="003F658B">
        <w:rPr>
          <w:b/>
        </w:rPr>
        <w:tab/>
        <w:t>Çay-kahve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17:</w:t>
      </w:r>
      <w:r>
        <w:rPr>
          <w:b/>
        </w:rPr>
        <w:t>3</w:t>
      </w:r>
      <w:r w:rsidRPr="003F658B">
        <w:rPr>
          <w:b/>
        </w:rPr>
        <w:t>0-19:</w:t>
      </w:r>
      <w:r>
        <w:rPr>
          <w:b/>
        </w:rPr>
        <w:t>3</w:t>
      </w:r>
      <w:r w:rsidRPr="003F658B">
        <w:rPr>
          <w:b/>
        </w:rPr>
        <w:t>0</w:t>
      </w:r>
      <w:r w:rsidRPr="003F658B">
        <w:rPr>
          <w:b/>
        </w:rPr>
        <w:tab/>
        <w:t>Forum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</w:p>
    <w:p w:rsidR="005420F1" w:rsidRDefault="005420F1" w:rsidP="00133A26">
      <w:pPr>
        <w:jc w:val="center"/>
        <w:rPr>
          <w:b/>
        </w:rPr>
      </w:pPr>
      <w:r w:rsidRPr="005A394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FV_Logo_jpeg_(2).jpg" style="width:39pt;height:42.75pt;visibility:visible">
            <v:imagedata r:id="rId4" o:title=""/>
          </v:shape>
        </w:pict>
      </w:r>
    </w:p>
    <w:p w:rsidR="005420F1" w:rsidRPr="003F658B" w:rsidRDefault="005420F1" w:rsidP="003F658B">
      <w:pPr>
        <w:rPr>
          <w:b/>
        </w:rPr>
      </w:pPr>
      <w:r w:rsidRPr="003F658B">
        <w:rPr>
          <w:b/>
        </w:rPr>
        <w:t>12 OCAK 2014 PAZAR</w:t>
      </w:r>
    </w:p>
    <w:p w:rsidR="005420F1" w:rsidRDefault="005420F1" w:rsidP="003F658B">
      <w:pPr>
        <w:pStyle w:val="NoSpacing"/>
        <w:rPr>
          <w:b/>
        </w:rPr>
      </w:pPr>
      <w:r w:rsidRPr="00494B3D">
        <w:rPr>
          <w:b/>
        </w:rPr>
        <w:t>10:00-10:15</w:t>
      </w:r>
      <w:r w:rsidRPr="00494B3D">
        <w:rPr>
          <w:b/>
        </w:rPr>
        <w:tab/>
        <w:t>Gösteri</w:t>
      </w:r>
      <w:r>
        <w:rPr>
          <w:b/>
        </w:rPr>
        <w:tab/>
      </w:r>
    </w:p>
    <w:p w:rsidR="005420F1" w:rsidRDefault="005420F1" w:rsidP="003F658B">
      <w:pPr>
        <w:pStyle w:val="NoSpacing"/>
      </w:pPr>
      <w:r w:rsidRPr="00E46152">
        <w:t>Van Depremi Sonrası Halkevleri Fotoğrafçı Çocuklar Atölyeleri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10:15-10:45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E46152" w:rsidRDefault="005420F1" w:rsidP="003F658B">
      <w:pPr>
        <w:pStyle w:val="NoSpacing"/>
      </w:pPr>
      <w:r w:rsidRPr="00984888">
        <w:t>Halkevleri Van Çocukevi Fotoğrafçı Çocuklar Atölyesi</w:t>
      </w:r>
      <w:r w:rsidRPr="00E46152">
        <w:t xml:space="preserve"> – Alaattin Timur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10:45-11:15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482BAD" w:rsidRDefault="005420F1" w:rsidP="003F658B">
      <w:pPr>
        <w:pStyle w:val="NoSpacing"/>
      </w:pPr>
      <w:r w:rsidRPr="00984888">
        <w:t>Van Fotoğrafçı Çocuklar Atölyesi</w:t>
      </w:r>
      <w:r>
        <w:t xml:space="preserve"> – İkram Kapagan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 xml:space="preserve">11:15-11:30 </w:t>
      </w:r>
      <w:r w:rsidRPr="003F658B">
        <w:rPr>
          <w:b/>
        </w:rPr>
        <w:tab/>
        <w:t>Çay-kahve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</w:t>
      </w:r>
      <w:r>
        <w:rPr>
          <w:b/>
        </w:rPr>
        <w:t>1</w:t>
      </w:r>
      <w:r w:rsidRPr="003F658B">
        <w:rPr>
          <w:b/>
        </w:rPr>
        <w:t>:</w:t>
      </w:r>
      <w:r>
        <w:rPr>
          <w:b/>
        </w:rPr>
        <w:t>3</w:t>
      </w:r>
      <w:r w:rsidRPr="003F658B">
        <w:rPr>
          <w:b/>
        </w:rPr>
        <w:t>0-12:</w:t>
      </w:r>
      <w:r>
        <w:rPr>
          <w:b/>
        </w:rPr>
        <w:t>0</w:t>
      </w:r>
      <w:r w:rsidRPr="003F658B">
        <w:rPr>
          <w:b/>
        </w:rPr>
        <w:t xml:space="preserve">0 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3F658B" w:rsidRDefault="005420F1" w:rsidP="009E7F9E">
      <w:pPr>
        <w:pStyle w:val="NoSpacing"/>
        <w:rPr>
          <w:b/>
        </w:rPr>
      </w:pPr>
      <w:r>
        <w:t>Çocuklar Sıra S</w:t>
      </w:r>
      <w:r w:rsidRPr="00984888">
        <w:t>izde</w:t>
      </w:r>
      <w:r w:rsidRPr="00482BAD">
        <w:t xml:space="preserve"> – Sabri </w:t>
      </w:r>
      <w:r>
        <w:t>Özdemir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133A26">
      <w:pPr>
        <w:pStyle w:val="NoSpacing"/>
        <w:rPr>
          <w:b/>
        </w:rPr>
      </w:pPr>
      <w:r w:rsidRPr="003F658B">
        <w:rPr>
          <w:b/>
        </w:rPr>
        <w:t>1</w:t>
      </w:r>
      <w:r>
        <w:rPr>
          <w:b/>
        </w:rPr>
        <w:t>2</w:t>
      </w:r>
      <w:r w:rsidRPr="003F658B">
        <w:rPr>
          <w:b/>
        </w:rPr>
        <w:t>:00-1</w:t>
      </w:r>
      <w:r>
        <w:rPr>
          <w:b/>
        </w:rPr>
        <w:t>2</w:t>
      </w:r>
      <w:r w:rsidRPr="003F658B">
        <w:rPr>
          <w:b/>
        </w:rPr>
        <w:t>:30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3F658B" w:rsidRDefault="005420F1" w:rsidP="00133A26">
      <w:pPr>
        <w:pStyle w:val="NoSpacing"/>
        <w:rPr>
          <w:b/>
        </w:rPr>
      </w:pPr>
      <w:r>
        <w:t>Fotoğrafla H</w:t>
      </w:r>
      <w:r w:rsidRPr="00CD6E05">
        <w:t>atırlamak</w:t>
      </w:r>
      <w:r w:rsidRPr="00482BAD">
        <w:t xml:space="preserve"> - İshak Kalaç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 xml:space="preserve">12:30-13:30 </w:t>
      </w:r>
      <w:r w:rsidRPr="003F658B">
        <w:rPr>
          <w:b/>
        </w:rPr>
        <w:tab/>
        <w:t>Öğle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13:30-14:00</w:t>
      </w:r>
      <w:r w:rsidRPr="003F658B">
        <w:rPr>
          <w:b/>
        </w:rPr>
        <w:tab/>
        <w:t>Gösteri</w:t>
      </w:r>
      <w:r>
        <w:rPr>
          <w:b/>
        </w:rPr>
        <w:tab/>
      </w:r>
    </w:p>
    <w:p w:rsidR="005420F1" w:rsidRPr="00BA1223" w:rsidRDefault="005420F1" w:rsidP="003F658B">
      <w:pPr>
        <w:pStyle w:val="NoSpacing"/>
      </w:pPr>
      <w:r w:rsidRPr="0015550B">
        <w:t>Çocuklar ile İğnedeliği Fotoğraf Atölyesi</w:t>
      </w:r>
      <w:r>
        <w:t xml:space="preserve"> – Nuri Gürdil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14:00-14:30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3F658B" w:rsidRDefault="005420F1" w:rsidP="00133A26">
      <w:pPr>
        <w:pStyle w:val="NoSpacing"/>
        <w:rPr>
          <w:b/>
        </w:rPr>
      </w:pPr>
      <w:r w:rsidRPr="00CD6E05">
        <w:t>Daha Renkli ve Daha Özgür</w:t>
      </w:r>
      <w:r>
        <w:t xml:space="preserve"> –</w:t>
      </w:r>
      <w:r w:rsidRPr="00482BAD">
        <w:t xml:space="preserve"> </w:t>
      </w:r>
      <w:r>
        <w:t>Ergin Sarı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14:30-15:00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Default="005420F1" w:rsidP="00133A26">
      <w:pPr>
        <w:pStyle w:val="NoSpacing"/>
        <w:rPr>
          <w:rFonts w:cs="Calibri"/>
          <w:color w:val="222222"/>
          <w:shd w:val="clear" w:color="auto" w:fill="FFFFFF"/>
        </w:rPr>
      </w:pPr>
      <w:r>
        <w:t>Çocuklar ve P</w:t>
      </w:r>
      <w:r w:rsidRPr="00562E28">
        <w:t>sikoloji</w:t>
      </w:r>
      <w:r>
        <w:t xml:space="preserve"> – </w:t>
      </w:r>
      <w:r w:rsidRPr="00F4140E">
        <w:rPr>
          <w:rFonts w:cs="Calibri"/>
          <w:color w:val="222222"/>
          <w:shd w:val="clear" w:color="auto" w:fill="FFFFFF"/>
        </w:rPr>
        <w:t>Psk.</w:t>
      </w:r>
      <w:r>
        <w:rPr>
          <w:rFonts w:cs="Calibri"/>
          <w:color w:val="222222"/>
          <w:shd w:val="clear" w:color="auto" w:fill="FFFFFF"/>
        </w:rPr>
        <w:t xml:space="preserve"> </w:t>
      </w:r>
      <w:r w:rsidRPr="00F4140E">
        <w:rPr>
          <w:rFonts w:cs="Calibri"/>
          <w:color w:val="222222"/>
          <w:shd w:val="clear" w:color="auto" w:fill="FFFFFF"/>
        </w:rPr>
        <w:t>Nur Dinçer Genç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>15:00-15:15</w:t>
      </w:r>
      <w:r w:rsidRPr="003F658B">
        <w:rPr>
          <w:b/>
        </w:rPr>
        <w:tab/>
        <w:t>Çay-kahve arası</w:t>
      </w:r>
    </w:p>
    <w:p w:rsidR="005420F1" w:rsidRDefault="005420F1" w:rsidP="003F658B">
      <w:pPr>
        <w:pStyle w:val="NoSpacing"/>
        <w:rPr>
          <w:b/>
        </w:rPr>
      </w:pPr>
    </w:p>
    <w:p w:rsidR="005420F1" w:rsidRDefault="005420F1" w:rsidP="003F658B">
      <w:pPr>
        <w:pStyle w:val="NoSpacing"/>
        <w:rPr>
          <w:b/>
        </w:rPr>
      </w:pPr>
      <w:r w:rsidRPr="003F658B">
        <w:rPr>
          <w:b/>
        </w:rPr>
        <w:t>15:15-16:45</w:t>
      </w:r>
      <w:r w:rsidRPr="003F658B">
        <w:rPr>
          <w:b/>
        </w:rPr>
        <w:tab/>
      </w:r>
      <w:r>
        <w:rPr>
          <w:b/>
        </w:rPr>
        <w:t>Tebliğ</w:t>
      </w:r>
      <w:r>
        <w:rPr>
          <w:b/>
        </w:rPr>
        <w:tab/>
      </w:r>
    </w:p>
    <w:p w:rsidR="005420F1" w:rsidRPr="003F658B" w:rsidRDefault="005420F1" w:rsidP="00133A26">
      <w:pPr>
        <w:pStyle w:val="NoSpacing"/>
        <w:rPr>
          <w:b/>
        </w:rPr>
      </w:pPr>
      <w:r w:rsidRPr="00562E28">
        <w:t>Engelli Çocuk ve Gençlerle Fotoğraf Çalışmaları</w:t>
      </w:r>
      <w:r w:rsidRPr="00482BAD">
        <w:t xml:space="preserve"> </w:t>
      </w:r>
      <w:r>
        <w:t>– Fazlı Öztürk</w:t>
      </w:r>
    </w:p>
    <w:p w:rsidR="005420F1" w:rsidRPr="00F4140E" w:rsidRDefault="005420F1" w:rsidP="009E7F9E">
      <w:pPr>
        <w:pStyle w:val="NoSpacing"/>
        <w:rPr>
          <w:rFonts w:cs="Calibri"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>1</w:t>
      </w:r>
      <w:r>
        <w:rPr>
          <w:b/>
        </w:rPr>
        <w:t>6</w:t>
      </w:r>
      <w:r w:rsidRPr="003F658B">
        <w:rPr>
          <w:b/>
        </w:rPr>
        <w:t>:</w:t>
      </w:r>
      <w:r>
        <w:rPr>
          <w:b/>
        </w:rPr>
        <w:t>4</w:t>
      </w:r>
      <w:r w:rsidRPr="003F658B">
        <w:rPr>
          <w:b/>
        </w:rPr>
        <w:t>5-17:</w:t>
      </w:r>
      <w:r>
        <w:rPr>
          <w:b/>
        </w:rPr>
        <w:t>0</w:t>
      </w:r>
      <w:r w:rsidRPr="003F658B">
        <w:rPr>
          <w:b/>
        </w:rPr>
        <w:t>0</w:t>
      </w:r>
      <w:r w:rsidRPr="003F658B">
        <w:rPr>
          <w:b/>
        </w:rPr>
        <w:tab/>
        <w:t>Çay-kahve arası</w:t>
      </w:r>
    </w:p>
    <w:p w:rsidR="005420F1" w:rsidRDefault="005420F1" w:rsidP="003F658B">
      <w:pPr>
        <w:pStyle w:val="NoSpacing"/>
        <w:rPr>
          <w:b/>
        </w:rPr>
      </w:pPr>
    </w:p>
    <w:p w:rsidR="005420F1" w:rsidRPr="003F658B" w:rsidRDefault="005420F1" w:rsidP="003F658B">
      <w:pPr>
        <w:pStyle w:val="NoSpacing"/>
        <w:rPr>
          <w:b/>
        </w:rPr>
      </w:pPr>
      <w:r w:rsidRPr="003F658B">
        <w:rPr>
          <w:b/>
        </w:rPr>
        <w:t>17:</w:t>
      </w:r>
      <w:r>
        <w:rPr>
          <w:b/>
        </w:rPr>
        <w:t>0</w:t>
      </w:r>
      <w:r w:rsidRPr="003F658B">
        <w:rPr>
          <w:b/>
        </w:rPr>
        <w:t>0-19:</w:t>
      </w:r>
      <w:r>
        <w:rPr>
          <w:b/>
        </w:rPr>
        <w:t>3</w:t>
      </w:r>
      <w:r w:rsidRPr="003F658B">
        <w:rPr>
          <w:b/>
        </w:rPr>
        <w:t>0</w:t>
      </w:r>
      <w:r w:rsidRPr="003F658B">
        <w:rPr>
          <w:b/>
        </w:rPr>
        <w:tab/>
        <w:t>Forum</w:t>
      </w:r>
    </w:p>
    <w:p w:rsidR="005420F1" w:rsidRDefault="005420F1" w:rsidP="00BA1223">
      <w:pPr>
        <w:pStyle w:val="NoSpacing"/>
        <w:rPr>
          <w:b/>
        </w:rPr>
      </w:pPr>
    </w:p>
    <w:p w:rsidR="005420F1" w:rsidRDefault="005420F1" w:rsidP="00BA1223">
      <w:pPr>
        <w:pStyle w:val="NoSpacing"/>
        <w:rPr>
          <w:b/>
        </w:rPr>
      </w:pPr>
      <w:r>
        <w:rPr>
          <w:b/>
        </w:rPr>
        <w:t>20:00</w:t>
      </w:r>
      <w:r>
        <w:rPr>
          <w:b/>
        </w:rPr>
        <w:tab/>
      </w:r>
      <w:r>
        <w:rPr>
          <w:b/>
        </w:rPr>
        <w:tab/>
        <w:t>Sonuç Tebliği ve Kapanış</w:t>
      </w:r>
    </w:p>
    <w:p w:rsidR="005420F1" w:rsidRDefault="005420F1" w:rsidP="00BA1223">
      <w:pPr>
        <w:pStyle w:val="NoSpacing"/>
        <w:rPr>
          <w:b/>
        </w:rPr>
      </w:pPr>
    </w:p>
    <w:p w:rsidR="005420F1" w:rsidRDefault="005420F1" w:rsidP="00BA1223">
      <w:pPr>
        <w:pStyle w:val="NoSpacing"/>
        <w:rPr>
          <w:b/>
        </w:rPr>
      </w:pPr>
    </w:p>
    <w:p w:rsidR="005420F1" w:rsidRDefault="005420F1" w:rsidP="00BA1223">
      <w:pPr>
        <w:pStyle w:val="NoSpacing"/>
        <w:rPr>
          <w:b/>
        </w:rPr>
      </w:pPr>
    </w:p>
    <w:p w:rsidR="005420F1" w:rsidRDefault="005420F1" w:rsidP="00BA1223">
      <w:pPr>
        <w:pStyle w:val="NoSpacing"/>
        <w:rPr>
          <w:b/>
        </w:rPr>
      </w:pPr>
      <w:bookmarkStart w:id="0" w:name="_GoBack"/>
      <w:bookmarkEnd w:id="0"/>
    </w:p>
    <w:p w:rsidR="005420F1" w:rsidRPr="00BA1223" w:rsidRDefault="005420F1" w:rsidP="00133A26">
      <w:pPr>
        <w:pStyle w:val="NoSpacing"/>
        <w:jc w:val="center"/>
        <w:rPr>
          <w:b/>
        </w:rPr>
      </w:pPr>
      <w:r w:rsidRPr="005A394B">
        <w:rPr>
          <w:b/>
          <w:noProof/>
        </w:rPr>
        <w:pict>
          <v:shape id="_x0000_i1026" type="#_x0000_t75" alt="FV_Logo_jpeg_(2).jpg" style="width:39pt;height:42.75pt;visibility:visible">
            <v:imagedata r:id="rId4" o:title=""/>
          </v:shape>
        </w:pict>
      </w:r>
    </w:p>
    <w:sectPr w:rsidR="005420F1" w:rsidRPr="00BA1223" w:rsidSect="00DA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8B"/>
    <w:rsid w:val="00133A26"/>
    <w:rsid w:val="00137BB9"/>
    <w:rsid w:val="00145329"/>
    <w:rsid w:val="001458FE"/>
    <w:rsid w:val="0015550B"/>
    <w:rsid w:val="001571DC"/>
    <w:rsid w:val="00161F85"/>
    <w:rsid w:val="00221182"/>
    <w:rsid w:val="002948AF"/>
    <w:rsid w:val="00380BFC"/>
    <w:rsid w:val="0039530D"/>
    <w:rsid w:val="003F658B"/>
    <w:rsid w:val="00482BAD"/>
    <w:rsid w:val="00494B3D"/>
    <w:rsid w:val="00526A06"/>
    <w:rsid w:val="005420F1"/>
    <w:rsid w:val="00562AF6"/>
    <w:rsid w:val="00562E28"/>
    <w:rsid w:val="005A394B"/>
    <w:rsid w:val="005C7412"/>
    <w:rsid w:val="00632C3D"/>
    <w:rsid w:val="006A19A8"/>
    <w:rsid w:val="006B6D2C"/>
    <w:rsid w:val="00757D9D"/>
    <w:rsid w:val="008A0D91"/>
    <w:rsid w:val="008F0AEF"/>
    <w:rsid w:val="008F56C9"/>
    <w:rsid w:val="009516FC"/>
    <w:rsid w:val="00984888"/>
    <w:rsid w:val="00997B50"/>
    <w:rsid w:val="009E1829"/>
    <w:rsid w:val="009E7F9E"/>
    <w:rsid w:val="00A0065B"/>
    <w:rsid w:val="00A7431E"/>
    <w:rsid w:val="00BA1223"/>
    <w:rsid w:val="00BF3265"/>
    <w:rsid w:val="00C74D1F"/>
    <w:rsid w:val="00CD6E05"/>
    <w:rsid w:val="00CF2F82"/>
    <w:rsid w:val="00DA1AFE"/>
    <w:rsid w:val="00DF2616"/>
    <w:rsid w:val="00E46152"/>
    <w:rsid w:val="00E552FF"/>
    <w:rsid w:val="00EC7154"/>
    <w:rsid w:val="00F27731"/>
    <w:rsid w:val="00F4140E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658B"/>
  </w:style>
  <w:style w:type="paragraph" w:styleId="BalloonText">
    <w:name w:val="Balloon Text"/>
    <w:basedOn w:val="Normal"/>
    <w:link w:val="BalloonTextChar"/>
    <w:uiPriority w:val="99"/>
    <w:semiHidden/>
    <w:rsid w:val="0013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215</Words>
  <Characters>1688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 VAKFI</dc:title>
  <dc:subject/>
  <dc:creator>GALATA</dc:creator>
  <cp:keywords/>
  <dc:description/>
  <cp:lastModifiedBy>asus</cp:lastModifiedBy>
  <cp:revision>2</cp:revision>
  <dcterms:created xsi:type="dcterms:W3CDTF">2014-01-10T08:31:00Z</dcterms:created>
  <dcterms:modified xsi:type="dcterms:W3CDTF">2014-01-10T08:31:00Z</dcterms:modified>
</cp:coreProperties>
</file>