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28D0" w:rsidRDefault="005328D0" w:rsidP="00D14708">
      <w:pPr>
        <w:pStyle w:val="normal0"/>
      </w:pPr>
      <w:bookmarkStart w:id="0" w:name="id_gjdgxs" w:colFirst="0" w:colLast="0"/>
      <w:bookmarkEnd w:id="0"/>
    </w:p>
    <w:p w:rsidR="005328D0" w:rsidRDefault="005328D0">
      <w:pPr>
        <w:pStyle w:val="normal0"/>
      </w:pPr>
    </w:p>
    <w:p w:rsidR="005328D0" w:rsidRDefault="005328D0">
      <w:pPr>
        <w:pStyle w:val="normal0"/>
        <w:jc w:val="center"/>
      </w:pPr>
    </w:p>
    <w:p w:rsidR="005328D0" w:rsidRPr="000E4F49" w:rsidRDefault="005328D0">
      <w:pPr>
        <w:pStyle w:val="normal0"/>
        <w:jc w:val="center"/>
      </w:pPr>
      <w:r w:rsidRPr="000E4F49">
        <w:rPr>
          <w:rFonts w:ascii="Arial" w:hAnsi="Arial" w:cs="Arial"/>
          <w:b/>
          <w:bCs/>
          <w:sz w:val="28"/>
          <w:szCs w:val="28"/>
        </w:rPr>
        <w:t>15. ULUSLARARASI ANKARA ÖYKÜ GÜNLERİ</w:t>
      </w:r>
    </w:p>
    <w:p w:rsidR="005328D0" w:rsidRPr="000E4F49" w:rsidRDefault="005328D0">
      <w:pPr>
        <w:pStyle w:val="normal0"/>
        <w:jc w:val="center"/>
      </w:pPr>
      <w:r w:rsidRPr="000E4F49">
        <w:rPr>
          <w:rFonts w:ascii="Arial" w:hAnsi="Arial" w:cs="Arial"/>
          <w:b/>
          <w:bCs/>
          <w:sz w:val="24"/>
          <w:szCs w:val="24"/>
        </w:rPr>
        <w:t>-YAŞAR KEMAL ANISINA-</w:t>
      </w:r>
    </w:p>
    <w:p w:rsidR="005328D0" w:rsidRPr="000E4F49" w:rsidRDefault="005328D0">
      <w:pPr>
        <w:pStyle w:val="normal0"/>
        <w:jc w:val="center"/>
      </w:pPr>
      <w:r w:rsidRPr="000E4F49">
        <w:rPr>
          <w:rFonts w:ascii="Arial" w:hAnsi="Arial" w:cs="Arial"/>
          <w:b/>
          <w:bCs/>
          <w:sz w:val="24"/>
          <w:szCs w:val="24"/>
        </w:rPr>
        <w:t>20-24 Mayıs 2015</w:t>
      </w:r>
    </w:p>
    <w:p w:rsidR="005328D0" w:rsidRPr="000E4F49" w:rsidRDefault="005328D0">
      <w:pPr>
        <w:pStyle w:val="normal0"/>
        <w:jc w:val="center"/>
      </w:pPr>
    </w:p>
    <w:p w:rsidR="005328D0" w:rsidRPr="000E4F49" w:rsidRDefault="005328D0">
      <w:pPr>
        <w:pStyle w:val="normal0"/>
        <w:jc w:val="center"/>
      </w:pPr>
      <w:r w:rsidRPr="000E4F49">
        <w:rPr>
          <w:rFonts w:ascii="Arial" w:hAnsi="Arial" w:cs="Arial"/>
          <w:b/>
          <w:bCs/>
          <w:sz w:val="24"/>
          <w:szCs w:val="24"/>
        </w:rPr>
        <w:t>Ankara Üniversitesi / Çankaya Belediyesi /</w:t>
      </w:r>
    </w:p>
    <w:p w:rsidR="005328D0" w:rsidRPr="000E4F49" w:rsidRDefault="005328D0">
      <w:pPr>
        <w:pStyle w:val="normal0"/>
        <w:jc w:val="center"/>
      </w:pPr>
      <w:r w:rsidRPr="000E4F49">
        <w:rPr>
          <w:rFonts w:ascii="Arial" w:hAnsi="Arial" w:cs="Arial"/>
          <w:b/>
          <w:bCs/>
          <w:sz w:val="24"/>
          <w:szCs w:val="24"/>
        </w:rPr>
        <w:t>Uluslararası Ankara Öykü Günleri Derneği</w:t>
      </w:r>
    </w:p>
    <w:p w:rsidR="005328D0" w:rsidRPr="000E4F49" w:rsidRDefault="005328D0">
      <w:pPr>
        <w:pStyle w:val="normal0"/>
        <w:jc w:val="center"/>
      </w:pPr>
    </w:p>
    <w:p w:rsidR="005328D0" w:rsidRPr="000E4F49" w:rsidRDefault="005328D0">
      <w:pPr>
        <w:pStyle w:val="normal0"/>
        <w:jc w:val="center"/>
      </w:pPr>
    </w:p>
    <w:p w:rsidR="005328D0" w:rsidRPr="000E4F49" w:rsidRDefault="005328D0">
      <w:pPr>
        <w:pStyle w:val="normal0"/>
        <w:jc w:val="center"/>
      </w:pPr>
    </w:p>
    <w:p w:rsidR="005328D0" w:rsidRPr="000E4F49" w:rsidRDefault="005328D0">
      <w:pPr>
        <w:pStyle w:val="normal0"/>
        <w:jc w:val="center"/>
      </w:pP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0E4F49">
        <w:rPr>
          <w:rFonts w:ascii="Arial" w:hAnsi="Arial" w:cs="Arial"/>
          <w:b/>
          <w:bCs/>
          <w:sz w:val="24"/>
          <w:szCs w:val="24"/>
        </w:rPr>
        <w:tab/>
        <w:t>Onur Ödülü: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 xml:space="preserve"> Latife Tekin</w:t>
      </w:r>
    </w:p>
    <w:p w:rsidR="005328D0" w:rsidRPr="000E4F49" w:rsidRDefault="005328D0">
      <w:pPr>
        <w:pStyle w:val="normal0"/>
        <w:ind w:left="1416" w:firstLine="707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Onur Konukları: </w:t>
      </w:r>
      <w:r w:rsidRPr="000E4F49">
        <w:rPr>
          <w:rFonts w:ascii="Arial" w:hAnsi="Arial" w:cs="Arial"/>
          <w:b/>
          <w:bCs/>
          <w:sz w:val="24"/>
          <w:szCs w:val="24"/>
        </w:rPr>
        <w:tab/>
        <w:t>Kata Kulavkova, Cecilia Davidsson,</w:t>
      </w:r>
    </w:p>
    <w:p w:rsidR="005328D0" w:rsidRPr="000E4F49" w:rsidRDefault="005328D0">
      <w:pPr>
        <w:pStyle w:val="normal0"/>
        <w:jc w:val="center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                   Davit Turashvili,  Fırat Ceweri</w:t>
      </w:r>
    </w:p>
    <w:p w:rsidR="005328D0" w:rsidRPr="000E4F49" w:rsidRDefault="005328D0">
      <w:pPr>
        <w:pStyle w:val="normal0"/>
        <w:jc w:val="center"/>
      </w:pPr>
    </w:p>
    <w:p w:rsidR="005328D0" w:rsidRPr="000E4F49" w:rsidRDefault="005328D0">
      <w:pPr>
        <w:pStyle w:val="normal0"/>
        <w:jc w:val="both"/>
      </w:pPr>
    </w:p>
    <w:p w:rsidR="005328D0" w:rsidRPr="000E4F49" w:rsidRDefault="005328D0">
      <w:pPr>
        <w:pStyle w:val="normal0"/>
        <w:jc w:val="both"/>
      </w:pPr>
    </w:p>
    <w:p w:rsidR="005328D0" w:rsidRPr="000E4F49" w:rsidRDefault="005328D0">
      <w:pPr>
        <w:pStyle w:val="normal0"/>
        <w:jc w:val="both"/>
      </w:pPr>
    </w:p>
    <w:p w:rsidR="005328D0" w:rsidRPr="000E4F49" w:rsidRDefault="005328D0">
      <w:pPr>
        <w:pStyle w:val="normal0"/>
        <w:jc w:val="both"/>
      </w:pPr>
    </w:p>
    <w:p w:rsidR="005328D0" w:rsidRPr="000E4F49" w:rsidRDefault="005328D0">
      <w:pPr>
        <w:pStyle w:val="normal0"/>
        <w:jc w:val="both"/>
      </w:pPr>
    </w:p>
    <w:p w:rsidR="005328D0" w:rsidRPr="000E4F49" w:rsidRDefault="005328D0">
      <w:pPr>
        <w:pStyle w:val="normal0"/>
        <w:jc w:val="both"/>
      </w:pPr>
    </w:p>
    <w:p w:rsidR="005328D0" w:rsidRPr="000E4F49" w:rsidRDefault="005328D0">
      <w:pPr>
        <w:pStyle w:val="normal0"/>
        <w:jc w:val="both"/>
      </w:pPr>
    </w:p>
    <w:p w:rsidR="005328D0" w:rsidRPr="000E4F49" w:rsidRDefault="005328D0">
      <w:pPr>
        <w:pStyle w:val="normal0"/>
        <w:jc w:val="both"/>
      </w:pPr>
    </w:p>
    <w:p w:rsidR="005328D0" w:rsidRPr="000E4F49" w:rsidRDefault="005328D0">
      <w:pPr>
        <w:pStyle w:val="normal0"/>
        <w:jc w:val="both"/>
      </w:pPr>
    </w:p>
    <w:p w:rsidR="005328D0" w:rsidRPr="000E4F49" w:rsidRDefault="005328D0">
      <w:pPr>
        <w:pStyle w:val="normal0"/>
        <w:jc w:val="both"/>
      </w:pPr>
    </w:p>
    <w:p w:rsidR="005328D0" w:rsidRPr="000E4F49" w:rsidRDefault="005328D0">
      <w:pPr>
        <w:pStyle w:val="normal0"/>
        <w:jc w:val="center"/>
      </w:pPr>
    </w:p>
    <w:p w:rsidR="005328D0" w:rsidRPr="000E4F49" w:rsidRDefault="005328D0">
      <w:pPr>
        <w:pStyle w:val="normal0"/>
        <w:jc w:val="center"/>
      </w:pPr>
      <w:r w:rsidRPr="000E4F49">
        <w:rPr>
          <w:rFonts w:ascii="Arial" w:hAnsi="Arial" w:cs="Arial"/>
          <w:b/>
          <w:bCs/>
          <w:color w:val="FF0000"/>
          <w:sz w:val="32"/>
          <w:szCs w:val="32"/>
        </w:rPr>
        <w:t>20 Mayıs 2015 - Çarşamba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color w:val="548DD4"/>
          <w:sz w:val="28"/>
          <w:szCs w:val="28"/>
        </w:rPr>
        <w:t>Öykü Saati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color w:val="548DD4"/>
          <w:sz w:val="28"/>
          <w:szCs w:val="28"/>
        </w:rPr>
        <w:t>Çankaya Belediyesi Çağdaş Sanatlar Merkezi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11.30-12.00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Zeynep Yenen “Bir Elbise Üzerine Çeşitlemeler”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12.00-12.30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Fulya Bayraktar "Harflerin Ağırlığı"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12.30-13.00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Leyla Serpil “Töre”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13.00-13.30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Ali Günay “Parkcini”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color w:val="548DD4"/>
          <w:sz w:val="28"/>
          <w:szCs w:val="28"/>
        </w:rPr>
        <w:t>15. Uluslararası Ankara Öykü Günleri Açılış Töreni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color w:val="548DD4"/>
          <w:sz w:val="28"/>
          <w:szCs w:val="28"/>
        </w:rPr>
        <w:t>Ankara Üniversitesi Tandoğan Kampüsü /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color w:val="548DD4"/>
          <w:sz w:val="28"/>
          <w:szCs w:val="28"/>
        </w:rPr>
        <w:t>Rektörlük Binası 100. Yıl Salonu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>Sunucu: Elçin Temel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15.00-16.00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Açılış Konuşmaları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Prof. Dr. Erkan İbiş,  Ankara Üniversitesi Rektörü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Alper Taşdelen,         Çankaya Belediye Başkanı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Kata Kulavkova,        Uluslararası PEN Merkezi Başkan Yardımcısı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 xml:space="preserve">Özcan Karabulut, </w:t>
      </w:r>
      <w:r w:rsidRPr="000E4F49">
        <w:rPr>
          <w:rFonts w:ascii="Arial" w:hAnsi="Arial" w:cs="Arial"/>
          <w:b/>
          <w:bCs/>
          <w:sz w:val="24"/>
          <w:szCs w:val="24"/>
        </w:rPr>
        <w:tab/>
        <w:t xml:space="preserve">    Uluslararası Ankara Öykü Günleri Derneği Başkanı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>16.00- 16.30            Konser                    “Türkülerimiz ve Napoliten”</w:t>
      </w:r>
    </w:p>
    <w:p w:rsidR="005328D0" w:rsidRPr="000E4F49" w:rsidRDefault="005328D0">
      <w:pPr>
        <w:pStyle w:val="normal0"/>
        <w:spacing w:after="0" w:line="319" w:lineRule="auto"/>
        <w:ind w:left="2124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Kaya Güç,    </w:t>
      </w:r>
      <w:r w:rsidRPr="000E4F49">
        <w:rPr>
          <w:rFonts w:ascii="Arial" w:hAnsi="Arial" w:cs="Arial"/>
          <w:b/>
          <w:bCs/>
          <w:sz w:val="24"/>
          <w:szCs w:val="24"/>
        </w:rPr>
        <w:tab/>
        <w:t>Piyanist</w:t>
      </w:r>
    </w:p>
    <w:p w:rsidR="005328D0" w:rsidRPr="000E4F49" w:rsidRDefault="005328D0">
      <w:pPr>
        <w:pStyle w:val="normal0"/>
        <w:spacing w:after="0" w:line="319" w:lineRule="auto"/>
        <w:ind w:left="3540" w:firstLine="708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Devlet Opera Ve Balesi Emekli Orkestra Sanatçısı,     </w:t>
      </w:r>
    </w:p>
    <w:p w:rsidR="005328D0" w:rsidRPr="000E4F49" w:rsidRDefault="005328D0">
      <w:pPr>
        <w:pStyle w:val="normal0"/>
        <w:spacing w:after="0" w:line="319" w:lineRule="auto"/>
        <w:ind w:left="1416" w:firstLine="707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Şakir İlyasoğlu, </w:t>
      </w:r>
      <w:r w:rsidRPr="000E4F49">
        <w:rPr>
          <w:rFonts w:ascii="Arial" w:hAnsi="Arial" w:cs="Arial"/>
          <w:b/>
          <w:bCs/>
          <w:sz w:val="24"/>
          <w:szCs w:val="24"/>
        </w:rPr>
        <w:tab/>
        <w:t>Tenor</w:t>
      </w:r>
    </w:p>
    <w:p w:rsidR="005328D0" w:rsidRPr="000E4F49" w:rsidRDefault="005328D0">
      <w:pPr>
        <w:pStyle w:val="normal0"/>
        <w:spacing w:after="0" w:line="319" w:lineRule="auto"/>
        <w:ind w:left="1416" w:firstLine="707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                                Devlet Opera Ve Balesi Emekli Solist Sanatçı,</w:t>
      </w:r>
    </w:p>
    <w:p w:rsidR="005328D0" w:rsidRPr="000E4F49" w:rsidRDefault="005328D0">
      <w:pPr>
        <w:pStyle w:val="normal0"/>
        <w:jc w:val="both"/>
      </w:pP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16.30-17.00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Uluslararası Ankara Öykü Günleri Onur Ödülü Töreni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Sunuş: Oylum Yılmaz</w:t>
      </w:r>
    </w:p>
    <w:p w:rsidR="005328D0" w:rsidRPr="000E4F49" w:rsidRDefault="005328D0">
      <w:pPr>
        <w:pStyle w:val="normal0"/>
        <w:ind w:left="1416" w:firstLine="707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Onur Ödülü </w:t>
      </w:r>
      <w:r w:rsidRPr="000E4F49">
        <w:rPr>
          <w:rFonts w:ascii="Arial" w:hAnsi="Arial" w:cs="Arial"/>
          <w:b/>
          <w:bCs/>
          <w:sz w:val="24"/>
          <w:szCs w:val="24"/>
        </w:rPr>
        <w:tab/>
        <w:t>Latife Tekin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17.00-18.00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Panel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 xml:space="preserve"> “Latife Tekin Edebiyatı”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Yönlendirici: Oylum Yılmaz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 xml:space="preserve"> Katılımcılar: Latife Tekin /  Oylum Yılmaz / Mine Söğüt / Pelin Özer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>18.00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 xml:space="preserve"> İkram / Kokteyl</w:t>
      </w:r>
    </w:p>
    <w:p w:rsidR="005328D0" w:rsidRPr="000E4F49" w:rsidRDefault="005328D0">
      <w:pPr>
        <w:pStyle w:val="normal0"/>
        <w:spacing w:after="0" w:line="319" w:lineRule="auto"/>
      </w:pPr>
    </w:p>
    <w:p w:rsidR="005328D0" w:rsidRPr="000E4F49" w:rsidRDefault="005328D0">
      <w:pPr>
        <w:pStyle w:val="normal0"/>
        <w:jc w:val="center"/>
      </w:pPr>
      <w:r w:rsidRPr="000E4F49">
        <w:rPr>
          <w:rFonts w:ascii="Arial" w:hAnsi="Arial" w:cs="Arial"/>
          <w:b/>
          <w:bCs/>
          <w:color w:val="FF0000"/>
          <w:sz w:val="32"/>
          <w:szCs w:val="32"/>
        </w:rPr>
        <w:t>21 Mayıs 2015, Perşembe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color w:val="548DD4"/>
          <w:sz w:val="28"/>
          <w:szCs w:val="28"/>
        </w:rPr>
        <w:t>Öykü Saati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color w:val="548DD4"/>
          <w:sz w:val="28"/>
          <w:szCs w:val="28"/>
        </w:rPr>
        <w:t>Çankaya Belediyesi Çağdaş Sanatlar Merkezi</w:t>
      </w:r>
    </w:p>
    <w:p w:rsidR="005328D0" w:rsidRPr="000E4F49" w:rsidRDefault="005328D0">
      <w:pPr>
        <w:pStyle w:val="normal0"/>
        <w:ind w:left="2130" w:hanging="2130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>11:00-12:30</w:t>
      </w:r>
      <w:r w:rsidRPr="000E4F49">
        <w:rPr>
          <w:rFonts w:ascii="Arial" w:hAnsi="Arial" w:cs="Arial"/>
          <w:b/>
          <w:bCs/>
          <w:sz w:val="24"/>
          <w:szCs w:val="24"/>
        </w:rPr>
        <w:tab/>
        <w:t xml:space="preserve">Panel: </w:t>
      </w:r>
      <w:r w:rsidRPr="000E4F49">
        <w:rPr>
          <w:rFonts w:ascii="Arial" w:hAnsi="Arial" w:cs="Arial"/>
          <w:b/>
          <w:bCs/>
          <w:sz w:val="24"/>
          <w:szCs w:val="24"/>
        </w:rPr>
        <w:tab/>
        <w:t>“Atölye Öykücüleri Konuşuyor: Edebiyat Atölyelerinden Yazar  Çıkar Mı?”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Yönlendiriciler: Aysu Erden / Çiğdem Ülker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0E4F49">
        <w:rPr>
          <w:rFonts w:ascii="Arial" w:hAnsi="Arial" w:cs="Arial"/>
          <w:b/>
          <w:bCs/>
          <w:sz w:val="24"/>
          <w:szCs w:val="24"/>
        </w:rPr>
        <w:tab/>
        <w:t xml:space="preserve">Ahmet Erdemli / Meliha Yıldırım/ Hatice Şahman / Ayşen Cesur  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 xml:space="preserve"> Fulden Artur / Anıl Üner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12:30-13:00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Ara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>13:00-13:30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 xml:space="preserve"> Murat Darılmaz “Morfin”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>13:30-14:00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 xml:space="preserve"> Şenay Eroğlu Aksoy “Kuş Ölüsü”</w:t>
      </w:r>
    </w:p>
    <w:p w:rsidR="005328D0" w:rsidRPr="000E4F49" w:rsidRDefault="005328D0">
      <w:pPr>
        <w:pStyle w:val="normal0"/>
        <w:spacing w:after="0" w:line="319" w:lineRule="auto"/>
      </w:pPr>
      <w:r w:rsidRPr="000E4F49">
        <w:rPr>
          <w:rFonts w:ascii="Arial" w:hAnsi="Arial" w:cs="Arial"/>
          <w:b/>
          <w:bCs/>
          <w:sz w:val="24"/>
          <w:szCs w:val="24"/>
        </w:rPr>
        <w:t>14:00-14:30</w:t>
      </w:r>
      <w:r w:rsidRPr="000E4F49">
        <w:rPr>
          <w:rFonts w:ascii="Arial" w:hAnsi="Arial" w:cs="Arial"/>
          <w:b/>
          <w:bCs/>
          <w:sz w:val="24"/>
          <w:szCs w:val="24"/>
        </w:rPr>
        <w:tab/>
        <w:t xml:space="preserve">            Ayşegül Kocabıçak “Aşk Bu”</w:t>
      </w:r>
    </w:p>
    <w:p w:rsidR="005328D0" w:rsidRPr="000E4F49" w:rsidRDefault="005328D0">
      <w:pPr>
        <w:pStyle w:val="normal0"/>
        <w:spacing w:after="0" w:line="319" w:lineRule="auto"/>
      </w:pP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14:30-15:00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Mevlüt Âsar “Almanya’ya Göçün Edebiyata Yansıması”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15.00-15.30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Ülkü Yalım Günay “Çıkışsız Şehir”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15.30-16.00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Mine Söğüt</w:t>
      </w:r>
      <w:r w:rsidRPr="000E4F49">
        <w:rPr>
          <w:rFonts w:ascii="Arial" w:hAnsi="Arial" w:cs="Arial"/>
          <w:sz w:val="24"/>
          <w:szCs w:val="24"/>
        </w:rPr>
        <w:t xml:space="preserve"> "</w:t>
      </w:r>
      <w:r w:rsidRPr="000E4F49">
        <w:rPr>
          <w:rFonts w:ascii="Arial" w:hAnsi="Arial" w:cs="Arial"/>
          <w:b/>
          <w:bCs/>
          <w:sz w:val="24"/>
          <w:szCs w:val="24"/>
        </w:rPr>
        <w:t>Bir Direniş Geleneği Olarak Yazmak"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16.00 16.30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Kata Kulavkova  “Zaman Şeytan Gibidir”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16.30-17.00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Gürsel Korat “Yazarın Coğrafyası”</w:t>
      </w:r>
    </w:p>
    <w:p w:rsidR="005328D0" w:rsidRPr="000E4F49" w:rsidRDefault="005328D0">
      <w:pPr>
        <w:pStyle w:val="normal0"/>
        <w:jc w:val="both"/>
        <w:rPr>
          <w:rFonts w:ascii="Arial" w:hAnsi="Arial" w:cs="Arial"/>
          <w:b/>
          <w:bCs/>
          <w:sz w:val="24"/>
          <w:szCs w:val="24"/>
        </w:rPr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17.00-17.15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Gülçin Manka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>17.15-17.30             Semrin Şahin  “Sayıklama”</w:t>
      </w:r>
    </w:p>
    <w:p w:rsidR="005328D0" w:rsidRPr="000E4F49" w:rsidRDefault="005328D0">
      <w:pPr>
        <w:pStyle w:val="normal0"/>
        <w:spacing w:line="341" w:lineRule="auto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17.30-18.30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 xml:space="preserve">Panel: </w:t>
      </w:r>
      <w:r w:rsidRPr="000E4F49">
        <w:rPr>
          <w:rFonts w:ascii="Arial" w:hAnsi="Arial" w:cs="Arial"/>
          <w:b/>
          <w:bCs/>
          <w:sz w:val="24"/>
          <w:szCs w:val="24"/>
        </w:rPr>
        <w:tab/>
        <w:t>“Yolu Ankara’dan Geçen Yazarların Öyküleri”</w:t>
      </w:r>
    </w:p>
    <w:p w:rsidR="005328D0" w:rsidRPr="000E4F49" w:rsidRDefault="005328D0">
      <w:pPr>
        <w:pStyle w:val="normal0"/>
        <w:spacing w:line="341" w:lineRule="auto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Yönlendirici: Erendiz Atasü</w:t>
      </w:r>
    </w:p>
    <w:p w:rsidR="005328D0" w:rsidRPr="000E4F49" w:rsidRDefault="005328D0">
      <w:pPr>
        <w:pStyle w:val="normal0"/>
        <w:spacing w:line="341" w:lineRule="auto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 xml:space="preserve">Konuşmacılar: İnci Gürbüzatik / İbrahim Karaoğlu /  </w:t>
      </w:r>
    </w:p>
    <w:p w:rsidR="005328D0" w:rsidRPr="000E4F49" w:rsidRDefault="005328D0">
      <w:pPr>
        <w:pStyle w:val="normal0"/>
        <w:spacing w:line="341" w:lineRule="auto"/>
        <w:ind w:left="354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    Atilla Şenkon / Timur Özkan</w:t>
      </w:r>
      <w:r w:rsidRPr="000E4F49">
        <w:rPr>
          <w:rFonts w:ascii="Arial" w:hAnsi="Arial" w:cs="Arial"/>
          <w:sz w:val="24"/>
          <w:szCs w:val="24"/>
        </w:rPr>
        <w:t xml:space="preserve"> / </w:t>
      </w:r>
      <w:r w:rsidRPr="000E4F49">
        <w:rPr>
          <w:rFonts w:ascii="Arial" w:hAnsi="Arial" w:cs="Arial"/>
          <w:b/>
          <w:bCs/>
          <w:sz w:val="24"/>
          <w:szCs w:val="24"/>
        </w:rPr>
        <w:t>Ceyda Pırıl Köstem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18.30-18.45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Film Gösterimi:</w:t>
      </w:r>
      <w:r w:rsidRPr="000E4F49">
        <w:rPr>
          <w:rFonts w:ascii="Arial" w:hAnsi="Arial" w:cs="Arial"/>
          <w:b/>
          <w:bCs/>
          <w:sz w:val="24"/>
          <w:szCs w:val="24"/>
        </w:rPr>
        <w:tab/>
        <w:t xml:space="preserve"> Yaşar Kemal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 18.45-19.15  </w:t>
      </w:r>
      <w:r w:rsidRPr="000E4F49">
        <w:rPr>
          <w:rFonts w:ascii="Arial" w:hAnsi="Arial" w:cs="Arial"/>
          <w:b/>
          <w:bCs/>
          <w:sz w:val="24"/>
          <w:szCs w:val="24"/>
        </w:rPr>
        <w:tab/>
        <w:t>Ahmet Say “Yaşar Kemal’e Saygı”</w:t>
      </w:r>
    </w:p>
    <w:p w:rsidR="005328D0" w:rsidRPr="000E4F49" w:rsidRDefault="005328D0" w:rsidP="002F2562">
      <w:pPr>
        <w:pStyle w:val="normal0"/>
        <w:jc w:val="both"/>
        <w:rPr>
          <w:rFonts w:ascii="Arial" w:hAnsi="Arial" w:cs="Arial"/>
          <w:b/>
          <w:bCs/>
          <w:sz w:val="24"/>
          <w:szCs w:val="24"/>
        </w:rPr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20.00-20.45  </w:t>
      </w:r>
      <w:r w:rsidRPr="000E4F49">
        <w:rPr>
          <w:rFonts w:ascii="Arial" w:hAnsi="Arial" w:cs="Arial"/>
          <w:b/>
          <w:bCs/>
          <w:sz w:val="24"/>
          <w:szCs w:val="24"/>
        </w:rPr>
        <w:tab/>
        <w:t>Mahir Ünsal ERİŞ  / Doğuş Sarpkaya  “Çağdaş Türkçe Edebiyatta</w:t>
      </w:r>
    </w:p>
    <w:p w:rsidR="005328D0" w:rsidRPr="000E4F49" w:rsidRDefault="005328D0" w:rsidP="002F2562">
      <w:pPr>
        <w:pStyle w:val="normal0"/>
        <w:ind w:left="1416" w:firstLine="707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>İstanbul Dışı”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</w:p>
    <w:p w:rsidR="005328D0" w:rsidRPr="000E4F49" w:rsidRDefault="005328D0">
      <w:pPr>
        <w:pStyle w:val="normal0"/>
        <w:spacing w:after="0" w:line="319" w:lineRule="auto"/>
      </w:pPr>
    </w:p>
    <w:p w:rsidR="005328D0" w:rsidRPr="000E4F49" w:rsidRDefault="005328D0">
      <w:pPr>
        <w:pStyle w:val="normal0"/>
        <w:jc w:val="center"/>
      </w:pPr>
      <w:r w:rsidRPr="000E4F49">
        <w:rPr>
          <w:rFonts w:ascii="Arial" w:hAnsi="Arial" w:cs="Arial"/>
          <w:b/>
          <w:bCs/>
          <w:color w:val="FF0000"/>
          <w:sz w:val="32"/>
          <w:szCs w:val="32"/>
        </w:rPr>
        <w:t>22 Mayıs 2015, Cuma</w:t>
      </w:r>
    </w:p>
    <w:p w:rsidR="005328D0" w:rsidRPr="000E4F49" w:rsidRDefault="005328D0">
      <w:pPr>
        <w:pStyle w:val="normal0"/>
        <w:jc w:val="both"/>
      </w:pP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color w:val="548DD4"/>
          <w:sz w:val="28"/>
          <w:szCs w:val="28"/>
        </w:rPr>
        <w:t>Öykü Saati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color w:val="548DD4"/>
          <w:sz w:val="28"/>
          <w:szCs w:val="28"/>
        </w:rPr>
        <w:t>Çankaya Belediyesi Çağdaş Sanatlar Merkezi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11.00-11.30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Nilgün Çelik “Acur”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11.30-12.00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Erhan Doğan “Giyotin”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12.00-12.30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Sibel Buket “Gümüşten Bir Gece”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12.30-13.00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Ara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13.00-13.30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Onur Çalı “İsa’ya Göre İsa”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13.30-14.00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Dr. F. Gül Koçsoy "Ölümü / Yaşamı Bekletirken: Edgar A.</w:t>
      </w:r>
    </w:p>
    <w:p w:rsidR="005328D0" w:rsidRPr="000E4F49" w:rsidRDefault="005328D0">
      <w:pPr>
        <w:pStyle w:val="normal0"/>
        <w:ind w:left="3540" w:hanging="1416"/>
      </w:pPr>
      <w:r w:rsidRPr="000E4F49">
        <w:rPr>
          <w:rFonts w:ascii="Arial" w:hAnsi="Arial" w:cs="Arial"/>
          <w:b/>
          <w:bCs/>
          <w:sz w:val="24"/>
          <w:szCs w:val="24"/>
        </w:rPr>
        <w:t>Poe'nun 'M. Valdemar Vakasındaki Gerçekler' Adlı Öyküsü"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14.00-14.30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Cecilia Davidsson “İsveç Öykücülüğü”</w:t>
      </w:r>
    </w:p>
    <w:p w:rsidR="005328D0" w:rsidRPr="000E4F49" w:rsidRDefault="005328D0">
      <w:pPr>
        <w:pStyle w:val="normal0"/>
        <w:ind w:left="2124" w:hanging="2124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14.30-15.30 </w:t>
      </w:r>
      <w:r w:rsidRPr="000E4F49">
        <w:rPr>
          <w:rFonts w:ascii="Arial" w:hAnsi="Arial" w:cs="Arial"/>
          <w:b/>
          <w:bCs/>
          <w:sz w:val="24"/>
          <w:szCs w:val="24"/>
        </w:rPr>
        <w:tab/>
        <w:t>Hülya Soyşekerci / Raşel Rakella Asal “Tarık Dursun K. ve Füruzan Öyküleri Üzerinden Öyküde Mekânın İşlevselliği”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15.30-16.30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sz w:val="24"/>
          <w:szCs w:val="24"/>
        </w:rPr>
        <w:t> </w:t>
      </w:r>
      <w:r w:rsidRPr="000E4F49">
        <w:rPr>
          <w:rFonts w:ascii="Arial" w:hAnsi="Arial" w:cs="Arial"/>
          <w:b/>
          <w:bCs/>
          <w:sz w:val="24"/>
          <w:szCs w:val="24"/>
        </w:rPr>
        <w:t>Işık Kansu “Cinnistan Işık”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16-30-17.30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 xml:space="preserve">Panel: </w:t>
      </w:r>
      <w:r w:rsidRPr="000E4F49">
        <w:rPr>
          <w:rFonts w:ascii="Arial" w:hAnsi="Arial" w:cs="Arial"/>
          <w:b/>
          <w:bCs/>
          <w:sz w:val="24"/>
          <w:szCs w:val="24"/>
        </w:rPr>
        <w:tab/>
        <w:t>“Kültürlerarası Bir Köprü Olarak Edebiyat”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Pr="000E4F49">
        <w:rPr>
          <w:rFonts w:ascii="Arial" w:hAnsi="Arial" w:cs="Arial"/>
          <w:b/>
          <w:bCs/>
          <w:sz w:val="24"/>
          <w:szCs w:val="24"/>
        </w:rPr>
        <w:tab/>
        <w:t>Yönlendirici: Aysu Erden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Pr="000E4F49">
        <w:rPr>
          <w:rFonts w:ascii="Arial" w:hAnsi="Arial" w:cs="Arial"/>
          <w:b/>
          <w:bCs/>
          <w:sz w:val="24"/>
          <w:szCs w:val="24"/>
        </w:rPr>
        <w:tab/>
        <w:t>Konuşmacılar: Kata Kulavkova / Çiğdem Ülker / Lale Ülker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17.30-18.00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Fırat Ceweri “Birini Öldüreceğim”</w:t>
      </w:r>
    </w:p>
    <w:p w:rsidR="005328D0" w:rsidRPr="000E4F49" w:rsidRDefault="005328D0" w:rsidP="002F2562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18.00-19.30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Panel:</w:t>
      </w:r>
      <w:r w:rsidRPr="000E4F49">
        <w:rPr>
          <w:rFonts w:ascii="Arial" w:hAnsi="Arial" w:cs="Arial"/>
          <w:b/>
          <w:bCs/>
          <w:sz w:val="24"/>
          <w:szCs w:val="24"/>
        </w:rPr>
        <w:tab/>
        <w:t xml:space="preserve"> “Genç Öykücüler Konuşuyor </w:t>
      </w:r>
      <w:smartTag w:uri="urn:schemas-microsoft-com:office:smarttags" w:element="metricconverter">
        <w:smartTagPr>
          <w:attr w:name="ProductID" w:val="3”"/>
        </w:smartTagPr>
        <w:r w:rsidRPr="000E4F49">
          <w:rPr>
            <w:rFonts w:ascii="Arial" w:hAnsi="Arial" w:cs="Arial"/>
            <w:b/>
            <w:bCs/>
            <w:sz w:val="24"/>
            <w:szCs w:val="24"/>
          </w:rPr>
          <w:t>3”</w:t>
        </w:r>
      </w:smartTag>
    </w:p>
    <w:p w:rsidR="005328D0" w:rsidRPr="000E4F49" w:rsidRDefault="005328D0" w:rsidP="002F2562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Yönlendirici: Ayşegül Tözeren</w:t>
      </w:r>
    </w:p>
    <w:p w:rsidR="005328D0" w:rsidRPr="000E4F49" w:rsidRDefault="005328D0" w:rsidP="002F2562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 xml:space="preserve">Konuşmacılar:  Murat Uğurlu / Nurullah Kuzu/  </w:t>
      </w:r>
    </w:p>
    <w:p w:rsidR="005328D0" w:rsidRPr="000E4F49" w:rsidRDefault="005328D0" w:rsidP="002F2562">
      <w:pPr>
        <w:pStyle w:val="normal0"/>
        <w:ind w:left="354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      Giray Kemer /  Ayşegül Kocabıçak </w:t>
      </w:r>
    </w:p>
    <w:p w:rsidR="005328D0" w:rsidRPr="000E4F49" w:rsidRDefault="005328D0">
      <w:pPr>
        <w:pStyle w:val="normal0"/>
        <w:jc w:val="center"/>
      </w:pPr>
    </w:p>
    <w:p w:rsidR="005328D0" w:rsidRPr="000E4F49" w:rsidRDefault="005328D0">
      <w:pPr>
        <w:pStyle w:val="normal0"/>
        <w:jc w:val="center"/>
      </w:pPr>
    </w:p>
    <w:p w:rsidR="005328D0" w:rsidRPr="000E4F49" w:rsidRDefault="005328D0">
      <w:pPr>
        <w:pStyle w:val="normal0"/>
        <w:jc w:val="center"/>
      </w:pPr>
    </w:p>
    <w:p w:rsidR="005328D0" w:rsidRPr="000E4F49" w:rsidRDefault="005328D0">
      <w:pPr>
        <w:pStyle w:val="normal0"/>
        <w:jc w:val="center"/>
      </w:pPr>
    </w:p>
    <w:p w:rsidR="005328D0" w:rsidRPr="000E4F49" w:rsidRDefault="005328D0">
      <w:pPr>
        <w:pStyle w:val="normal0"/>
      </w:pPr>
    </w:p>
    <w:p w:rsidR="005328D0" w:rsidRPr="000E4F49" w:rsidRDefault="005328D0">
      <w:pPr>
        <w:pStyle w:val="normal0"/>
        <w:jc w:val="center"/>
      </w:pPr>
      <w:r w:rsidRPr="000E4F49">
        <w:rPr>
          <w:rFonts w:ascii="Arial" w:hAnsi="Arial" w:cs="Arial"/>
          <w:b/>
          <w:bCs/>
          <w:color w:val="FF0000"/>
          <w:sz w:val="32"/>
          <w:szCs w:val="32"/>
        </w:rPr>
        <w:t>23 Mayıs 2015- Cumartesi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color w:val="548DD4"/>
          <w:sz w:val="28"/>
          <w:szCs w:val="28"/>
        </w:rPr>
        <w:t>Öykü Saati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color w:val="548DD4"/>
          <w:sz w:val="28"/>
          <w:szCs w:val="28"/>
        </w:rPr>
        <w:t>Çankaya Belediyesi Çağdaş Sanatlar Merkezi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11.00-11.30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Sevil Kesimal “Bir Madrid Akşamında”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11.30-12.00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Elçin Sevgi Suçin "Hansa’nın Gözleri Pembe Kiraz Çiçeği "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>12.00-12.30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David Turashvili “Gürcistan’dan Öyküler”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12.30-13.00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Mehmet Hameş “Melekgirmez:Şeytanın Meleklerle Zılgıt Çektiği Yer”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13.00-13.30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Ara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14.00-15:30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Panel:</w:t>
      </w:r>
      <w:r w:rsidRPr="000E4F49">
        <w:rPr>
          <w:rFonts w:ascii="Arial" w:hAnsi="Arial" w:cs="Arial"/>
          <w:b/>
          <w:bCs/>
          <w:sz w:val="24"/>
          <w:szCs w:val="24"/>
        </w:rPr>
        <w:tab/>
        <w:t>“Edebiyatta Eril Dil: İsyan Et!”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Yönlendirici: Ayşegül Tözeren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 xml:space="preserve"> Konuşmacılar: Oylum Yılmaz / Melike Uzun     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15.30-16.00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Ara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16.00-16.30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Erendiz Atasü “Dil Devrimi ve Roman”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16.30-17.00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Cecilia Davidsson “İsveç’ten Öyküler”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17.00-17.30 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Ayla Kutlu”Kadının Öyküsü”</w:t>
      </w:r>
    </w:p>
    <w:p w:rsidR="005328D0" w:rsidRPr="000E4F49" w:rsidRDefault="005328D0">
      <w:pPr>
        <w:pStyle w:val="normal0"/>
        <w:spacing w:after="0" w:line="319" w:lineRule="auto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17.30-18.15 </w:t>
      </w:r>
      <w:r w:rsidRPr="000E4F49">
        <w:rPr>
          <w:rFonts w:ascii="Arial" w:hAnsi="Arial" w:cs="Arial"/>
          <w:b/>
          <w:bCs/>
          <w:sz w:val="24"/>
          <w:szCs w:val="24"/>
        </w:rPr>
        <w:tab/>
        <w:t xml:space="preserve">    Kata Kulavkova “Kısa Öykünün Sonsuz Öyküsü: Düşlerimdeki Öyküler”</w:t>
      </w:r>
    </w:p>
    <w:p w:rsidR="005328D0" w:rsidRPr="000E4F49" w:rsidRDefault="005328D0">
      <w:pPr>
        <w:pStyle w:val="normal0"/>
        <w:spacing w:after="0" w:line="319" w:lineRule="auto"/>
      </w:pP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18.15-19.30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8"/>
          <w:szCs w:val="28"/>
        </w:rPr>
        <w:t>15. ULUSLARARASI ANKARA ÖYKÜ GÜNLERİ ÖDÜL TÖRENİ</w:t>
      </w:r>
    </w:p>
    <w:p w:rsidR="005328D0" w:rsidRPr="000E4F49" w:rsidRDefault="005328D0">
      <w:pPr>
        <w:pStyle w:val="normal0"/>
        <w:ind w:left="1416" w:firstLine="707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>Sunucu: Elçin Temel</w:t>
      </w:r>
    </w:p>
    <w:p w:rsidR="005328D0" w:rsidRPr="000E4F49" w:rsidRDefault="005328D0">
      <w:pPr>
        <w:pStyle w:val="normal0"/>
        <w:ind w:left="1416" w:firstLine="707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>Konuşmalar: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Prof. Dr. Erkan İbiş Ankara Üniversitesi Rektörü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 xml:space="preserve">Alper Taşdelen </w:t>
      </w:r>
      <w:r w:rsidRPr="000E4F49">
        <w:rPr>
          <w:rFonts w:ascii="Arial" w:hAnsi="Arial" w:cs="Arial"/>
          <w:b/>
          <w:bCs/>
          <w:sz w:val="24"/>
          <w:szCs w:val="24"/>
        </w:rPr>
        <w:tab/>
        <w:t>Çankaya Belediye Başkanı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 xml:space="preserve">Kata Kulavkova </w:t>
      </w:r>
      <w:r w:rsidRPr="000E4F49">
        <w:rPr>
          <w:rFonts w:ascii="Arial" w:hAnsi="Arial" w:cs="Arial"/>
          <w:b/>
          <w:bCs/>
          <w:sz w:val="24"/>
          <w:szCs w:val="24"/>
        </w:rPr>
        <w:tab/>
        <w:t>Uluslararası PEN Merkezi Başkan Yardımcısı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 xml:space="preserve">Özcan Karabulut </w:t>
      </w:r>
      <w:r w:rsidRPr="000E4F49">
        <w:rPr>
          <w:rFonts w:ascii="Arial" w:hAnsi="Arial" w:cs="Arial"/>
          <w:b/>
          <w:bCs/>
          <w:sz w:val="24"/>
          <w:szCs w:val="24"/>
        </w:rPr>
        <w:tab/>
        <w:t>Uluslararası Ankara Öykü Günleri Derneği Başkanı</w:t>
      </w:r>
    </w:p>
    <w:p w:rsidR="005328D0" w:rsidRPr="000E4F49" w:rsidRDefault="005328D0">
      <w:pPr>
        <w:pStyle w:val="normal0"/>
        <w:ind w:left="1416" w:firstLine="707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Onur Konukları: </w:t>
      </w:r>
      <w:r w:rsidRPr="000E4F49">
        <w:rPr>
          <w:rFonts w:ascii="Arial" w:hAnsi="Arial" w:cs="Arial"/>
          <w:b/>
          <w:bCs/>
          <w:sz w:val="24"/>
          <w:szCs w:val="24"/>
        </w:rPr>
        <w:tab/>
        <w:t>Kata Kulavkova / Cecilia Davidsson /</w:t>
      </w:r>
    </w:p>
    <w:p w:rsidR="005328D0" w:rsidRPr="000E4F49" w:rsidRDefault="005328D0">
      <w:pPr>
        <w:pStyle w:val="normal0"/>
        <w:ind w:left="3540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E4F49">
        <w:rPr>
          <w:rFonts w:ascii="Arial" w:hAnsi="Arial" w:cs="Arial"/>
          <w:b/>
          <w:bCs/>
          <w:sz w:val="24"/>
          <w:szCs w:val="24"/>
        </w:rPr>
        <w:tab/>
        <w:t>David Turashvili / Fırat Ceweri</w:t>
      </w:r>
    </w:p>
    <w:p w:rsidR="005328D0" w:rsidRPr="000E4F49" w:rsidRDefault="005328D0">
      <w:pPr>
        <w:pStyle w:val="normal0"/>
        <w:ind w:left="1416" w:firstLine="707"/>
        <w:jc w:val="both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Konser: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Yıldız İbrahimova “Caz ve Dahası”</w:t>
      </w:r>
    </w:p>
    <w:p w:rsidR="005328D0" w:rsidRPr="000E4F49" w:rsidRDefault="005328D0">
      <w:pPr>
        <w:pStyle w:val="normal0"/>
        <w:ind w:left="1416" w:firstLine="707"/>
        <w:jc w:val="both"/>
      </w:pPr>
    </w:p>
    <w:p w:rsidR="005328D0" w:rsidRPr="000E4F49" w:rsidRDefault="005328D0">
      <w:pPr>
        <w:pStyle w:val="normal0"/>
        <w:jc w:val="center"/>
      </w:pPr>
      <w:r w:rsidRPr="000E4F49">
        <w:rPr>
          <w:rFonts w:ascii="Arial" w:hAnsi="Arial" w:cs="Arial"/>
          <w:b/>
          <w:bCs/>
          <w:color w:val="FF0000"/>
          <w:sz w:val="32"/>
          <w:szCs w:val="32"/>
        </w:rPr>
        <w:t>24 Mayıs 2015- Pazar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color w:val="548DD4"/>
          <w:sz w:val="28"/>
          <w:szCs w:val="28"/>
        </w:rPr>
        <w:t>Öykü Saati</w:t>
      </w:r>
    </w:p>
    <w:p w:rsidR="005328D0" w:rsidRPr="000E4F49" w:rsidRDefault="005328D0">
      <w:pPr>
        <w:pStyle w:val="normal0"/>
        <w:jc w:val="both"/>
      </w:pPr>
      <w:r w:rsidRPr="000E4F49">
        <w:rPr>
          <w:rFonts w:ascii="Arial" w:hAnsi="Arial" w:cs="Arial"/>
          <w:b/>
          <w:bCs/>
          <w:color w:val="548DD4"/>
          <w:sz w:val="28"/>
          <w:szCs w:val="28"/>
        </w:rPr>
        <w:t>Çankaya Belediyesi Çağdaş Sanatlar Merkezi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11.00-11.30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Mine Hoşcan Bilge   "JulioCortázar Öykülerinde İnsan Gerçekliği"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11.30-12.00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Tekgül Arı “Vıcık Vıcık”</w:t>
      </w:r>
    </w:p>
    <w:p w:rsidR="005328D0" w:rsidRPr="000E4F49" w:rsidRDefault="005328D0">
      <w:pPr>
        <w:pStyle w:val="normal0"/>
        <w:ind w:left="2130" w:hanging="213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12.00-12.30 </w:t>
      </w:r>
      <w:r w:rsidRPr="000E4F49">
        <w:rPr>
          <w:rFonts w:ascii="Arial" w:hAnsi="Arial" w:cs="Arial"/>
          <w:b/>
          <w:bCs/>
          <w:sz w:val="24"/>
          <w:szCs w:val="24"/>
        </w:rPr>
        <w:tab/>
        <w:t>Alper Akçam “Öyküde Yazar Ne Yazar, Anlatıcı Ne Anlatır, Kahraman Ne Yaşar?”</w:t>
      </w:r>
    </w:p>
    <w:p w:rsidR="005328D0" w:rsidRPr="000E4F49" w:rsidRDefault="005328D0">
      <w:pPr>
        <w:pStyle w:val="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uto"/>
        <w:ind w:left="2124" w:hanging="2124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12.30-13.00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Zennure Köseman "Ursula Leguin Kısa Hikâyelerinde</w:t>
      </w:r>
    </w:p>
    <w:p w:rsidR="005328D0" w:rsidRPr="000E4F49" w:rsidRDefault="005328D0">
      <w:pPr>
        <w:pStyle w:val="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uto"/>
        <w:ind w:left="2124" w:hanging="2124"/>
      </w:pP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Gizemli Yolculuk Türleri</w:t>
      </w:r>
      <w:r w:rsidRPr="000E4F49">
        <w:rPr>
          <w:rFonts w:ascii="Arial" w:hAnsi="Arial" w:cs="Arial"/>
          <w:sz w:val="24"/>
          <w:szCs w:val="24"/>
        </w:rPr>
        <w:t>"</w:t>
      </w:r>
    </w:p>
    <w:p w:rsidR="005328D0" w:rsidRPr="000E4F49" w:rsidRDefault="005328D0">
      <w:pPr>
        <w:pStyle w:val="normal0"/>
        <w:spacing w:after="0" w:line="319" w:lineRule="auto"/>
      </w:pP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13.00-13.30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Ara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13.30-14.00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Fırat Ceweri  “Dünden Bugüne Kürt Öykücülüğü”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14.00-14.30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Nuray Sancar “Toplumsal Hareketler ve Sanat”</w:t>
      </w:r>
    </w:p>
    <w:p w:rsidR="005328D0" w:rsidRPr="000E4F49" w:rsidRDefault="005328D0">
      <w:pPr>
        <w:pStyle w:val="normal0"/>
        <w:spacing w:line="480" w:lineRule="auto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14.30-15.00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Prof. Dr. Selçuk Erez  “Yaratıcılık ve Yazın”</w:t>
      </w:r>
    </w:p>
    <w:p w:rsidR="005328D0" w:rsidRPr="000E4F49" w:rsidRDefault="005328D0">
      <w:pPr>
        <w:pStyle w:val="normal0"/>
        <w:spacing w:line="480" w:lineRule="auto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15.00-15.30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Necdet Adabağ “Yabancı”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15.30-16.30 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 xml:space="preserve">DavidTurashvili / Makvala Kharebava / Kevser Ruhi  </w:t>
      </w:r>
    </w:p>
    <w:p w:rsidR="005328D0" w:rsidRPr="000E4F49" w:rsidRDefault="005328D0">
      <w:pPr>
        <w:pStyle w:val="normal0"/>
        <w:ind w:left="2124"/>
      </w:pPr>
      <w:r w:rsidRPr="000E4F49">
        <w:rPr>
          <w:rFonts w:ascii="Arial" w:hAnsi="Arial" w:cs="Arial"/>
          <w:b/>
          <w:bCs/>
          <w:sz w:val="24"/>
          <w:szCs w:val="24"/>
        </w:rPr>
        <w:t>“Gürcü Öykücülüğü”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16.30-18.00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Panel:</w:t>
      </w:r>
      <w:r w:rsidRPr="000E4F49">
        <w:rPr>
          <w:rFonts w:ascii="Arial" w:hAnsi="Arial" w:cs="Arial"/>
          <w:b/>
          <w:bCs/>
          <w:sz w:val="24"/>
          <w:szCs w:val="24"/>
        </w:rPr>
        <w:tab/>
        <w:t xml:space="preserve">  “Emek ve Öykü”</w:t>
      </w:r>
    </w:p>
    <w:p w:rsidR="005328D0" w:rsidRPr="000E4F49" w:rsidRDefault="005328D0">
      <w:pPr>
        <w:pStyle w:val="normal0"/>
        <w:ind w:left="1416" w:firstLine="707"/>
      </w:pPr>
      <w:r w:rsidRPr="000E4F49">
        <w:rPr>
          <w:rFonts w:ascii="Arial" w:hAnsi="Arial" w:cs="Arial"/>
          <w:b/>
          <w:bCs/>
          <w:sz w:val="24"/>
          <w:szCs w:val="24"/>
        </w:rPr>
        <w:t>Yönlendirici: Yaşar Seyman</w:t>
      </w:r>
    </w:p>
    <w:p w:rsidR="005328D0" w:rsidRPr="000E4F49" w:rsidRDefault="005328D0">
      <w:pPr>
        <w:pStyle w:val="normal0"/>
        <w:ind w:left="1416" w:firstLine="707"/>
      </w:pPr>
      <w:r w:rsidRPr="000E4F49">
        <w:rPr>
          <w:rFonts w:ascii="Arial" w:hAnsi="Arial" w:cs="Arial"/>
          <w:b/>
          <w:bCs/>
          <w:sz w:val="24"/>
          <w:szCs w:val="24"/>
        </w:rPr>
        <w:t>Konuşmacılar: Aydın Çubukçu / Özcan Karabulut / Halil Genç /</w:t>
      </w:r>
    </w:p>
    <w:p w:rsidR="005328D0" w:rsidRPr="000E4F49" w:rsidRDefault="005328D0">
      <w:pPr>
        <w:pStyle w:val="normal0"/>
        <w:ind w:left="2832" w:firstLine="708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    Kadir Yüksel / Hasan Özkılıç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18.00-18.30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Ara</w:t>
      </w:r>
    </w:p>
    <w:p w:rsidR="005328D0" w:rsidRPr="000E4F49" w:rsidRDefault="005328D0">
      <w:pPr>
        <w:pStyle w:val="normal0"/>
        <w:spacing w:after="240" w:line="319" w:lineRule="auto"/>
        <w:ind w:left="2130" w:hanging="213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18.30-19.00 </w:t>
      </w:r>
      <w:r w:rsidRPr="000E4F49">
        <w:rPr>
          <w:rFonts w:ascii="Arial" w:hAnsi="Arial" w:cs="Arial"/>
          <w:b/>
          <w:bCs/>
          <w:color w:val="FF0000"/>
          <w:sz w:val="24"/>
          <w:szCs w:val="24"/>
        </w:rPr>
        <w:t xml:space="preserve">          </w:t>
      </w:r>
      <w:r w:rsidRPr="000E4F49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 xml:space="preserve">"ŞİMDİ "     </w:t>
      </w:r>
      <w:r w:rsidRPr="000E4F49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0E4F49">
        <w:rPr>
          <w:rFonts w:ascii="Arial" w:hAnsi="Arial" w:cs="Arial"/>
          <w:b/>
          <w:bCs/>
          <w:sz w:val="24"/>
          <w:szCs w:val="24"/>
        </w:rPr>
        <w:t xml:space="preserve">Haldun Taner'in "On İkiye Bir Var "  Öyküsünün Bir Anlatı       </w:t>
      </w:r>
    </w:p>
    <w:p w:rsidR="005328D0" w:rsidRPr="000E4F49" w:rsidRDefault="005328D0">
      <w:pPr>
        <w:pStyle w:val="normal0"/>
        <w:spacing w:after="240" w:line="319" w:lineRule="auto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Olarak Sunumu        </w:t>
      </w:r>
      <w:r w:rsidRPr="000E4F49">
        <w:rPr>
          <w:rFonts w:ascii="Arial" w:hAnsi="Arial" w:cs="Arial"/>
          <w:b/>
          <w:bCs/>
          <w:sz w:val="24"/>
          <w:szCs w:val="24"/>
        </w:rPr>
        <w:br/>
        <w:t xml:space="preserve">                                Oynayan: </w:t>
      </w:r>
      <w:r w:rsidRPr="000E4F49">
        <w:rPr>
          <w:rFonts w:ascii="Arial" w:hAnsi="Arial" w:cs="Arial"/>
          <w:b/>
          <w:bCs/>
          <w:sz w:val="24"/>
          <w:szCs w:val="24"/>
        </w:rPr>
        <w:tab/>
        <w:t>Bülent Çiftçi, Ankara Devlet Tiyatrosu Sanatçısı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19.00-20.00 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 xml:space="preserve">Panel: </w:t>
      </w:r>
      <w:r w:rsidRPr="000E4F49">
        <w:rPr>
          <w:rFonts w:ascii="Arial" w:hAnsi="Arial" w:cs="Arial"/>
          <w:b/>
          <w:bCs/>
          <w:sz w:val="24"/>
          <w:szCs w:val="24"/>
        </w:rPr>
        <w:tab/>
        <w:t xml:space="preserve"> “Haldun Taner 100 Yaşında”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Yönlendirici: Prof. Dr. Selçuk Erez</w:t>
      </w:r>
    </w:p>
    <w:p w:rsidR="005328D0" w:rsidRPr="000E4F49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>Konuşmacılar: Demet Taner / Ayşegül Yüksel /</w:t>
      </w:r>
    </w:p>
    <w:p w:rsidR="005328D0" w:rsidRDefault="005328D0">
      <w:pPr>
        <w:pStyle w:val="normal0"/>
      </w:pPr>
      <w:r w:rsidRPr="000E4F49"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</w:r>
      <w:r w:rsidRPr="000E4F49">
        <w:rPr>
          <w:rFonts w:ascii="Arial" w:hAnsi="Arial" w:cs="Arial"/>
          <w:b/>
          <w:bCs/>
          <w:sz w:val="24"/>
          <w:szCs w:val="24"/>
        </w:rPr>
        <w:tab/>
        <w:t xml:space="preserve">     Mehmet Zaman Saçlıoğlu / Hasan Özkılıç</w:t>
      </w:r>
    </w:p>
    <w:p w:rsidR="005328D0" w:rsidRDefault="005328D0">
      <w:pPr>
        <w:pStyle w:val="normal0"/>
        <w:jc w:val="both"/>
      </w:pPr>
    </w:p>
    <w:sectPr w:rsidR="005328D0" w:rsidSect="007667F3">
      <w:headerReference w:type="default" r:id="rId6"/>
      <w:footerReference w:type="default" r:id="rId7"/>
      <w:pgSz w:w="11906" w:h="16838"/>
      <w:pgMar w:top="765" w:right="720" w:bottom="765" w:left="720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8D0" w:rsidRDefault="005328D0" w:rsidP="007667F3">
      <w:pPr>
        <w:spacing w:after="0" w:line="240" w:lineRule="auto"/>
      </w:pPr>
      <w:r>
        <w:separator/>
      </w:r>
    </w:p>
  </w:endnote>
  <w:endnote w:type="continuationSeparator" w:id="0">
    <w:p w:rsidR="005328D0" w:rsidRDefault="005328D0" w:rsidP="0076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D0" w:rsidRDefault="005328D0">
    <w:pPr>
      <w:pStyle w:val="normal0"/>
      <w:spacing w:after="0" w:line="240" w:lineRule="auto"/>
      <w:jc w:val="right"/>
    </w:pPr>
    <w:fldSimple w:instr="PAGE">
      <w:r>
        <w:rPr>
          <w:noProof/>
        </w:rPr>
        <w:t>1</w:t>
      </w:r>
    </w:fldSimple>
  </w:p>
  <w:p w:rsidR="005328D0" w:rsidRDefault="005328D0">
    <w:pPr>
      <w:pStyle w:val="normal0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8D0" w:rsidRDefault="005328D0" w:rsidP="007667F3">
      <w:pPr>
        <w:spacing w:after="0" w:line="240" w:lineRule="auto"/>
      </w:pPr>
      <w:r>
        <w:separator/>
      </w:r>
    </w:p>
  </w:footnote>
  <w:footnote w:type="continuationSeparator" w:id="0">
    <w:p w:rsidR="005328D0" w:rsidRDefault="005328D0" w:rsidP="00766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D0" w:rsidRDefault="005328D0">
    <w:pPr>
      <w:pStyle w:val="normal0"/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7F3"/>
    <w:rsid w:val="000E4F49"/>
    <w:rsid w:val="00192862"/>
    <w:rsid w:val="00210F09"/>
    <w:rsid w:val="002F2562"/>
    <w:rsid w:val="003A45A1"/>
    <w:rsid w:val="003E3B51"/>
    <w:rsid w:val="005328D0"/>
    <w:rsid w:val="007667F3"/>
    <w:rsid w:val="007F68CA"/>
    <w:rsid w:val="00884B92"/>
    <w:rsid w:val="009201A7"/>
    <w:rsid w:val="00AD73F0"/>
    <w:rsid w:val="00AF745C"/>
    <w:rsid w:val="00C2485E"/>
    <w:rsid w:val="00CD319B"/>
    <w:rsid w:val="00CD4381"/>
    <w:rsid w:val="00D1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8CA"/>
    <w:pPr>
      <w:spacing w:after="200" w:line="276" w:lineRule="auto"/>
    </w:pPr>
    <w:rPr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7667F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7667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7667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7667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7667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7667F3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color w:val="000000"/>
    </w:rPr>
  </w:style>
  <w:style w:type="paragraph" w:customStyle="1" w:styleId="normal0">
    <w:name w:val="normal"/>
    <w:uiPriority w:val="99"/>
    <w:rsid w:val="007667F3"/>
    <w:pPr>
      <w:spacing w:after="200" w:line="276" w:lineRule="auto"/>
    </w:pPr>
    <w:rPr>
      <w:color w:val="000000"/>
    </w:rPr>
  </w:style>
  <w:style w:type="table" w:customStyle="1" w:styleId="TableNormal1">
    <w:name w:val="Table Normal1"/>
    <w:uiPriority w:val="99"/>
    <w:rsid w:val="007667F3"/>
    <w:pPr>
      <w:spacing w:after="200"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link w:val="TitleChar"/>
    <w:uiPriority w:val="99"/>
    <w:qFormat/>
    <w:rsid w:val="007667F3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7667F3"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1007</Words>
  <Characters>5740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kozpromed</dc:creator>
  <cp:keywords/>
  <dc:description/>
  <cp:lastModifiedBy>asus</cp:lastModifiedBy>
  <cp:revision>3</cp:revision>
  <dcterms:created xsi:type="dcterms:W3CDTF">2015-05-16T13:35:00Z</dcterms:created>
  <dcterms:modified xsi:type="dcterms:W3CDTF">2015-05-19T09:35:00Z</dcterms:modified>
</cp:coreProperties>
</file>