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28D0" w:rsidRDefault="005328D0" w:rsidP="00D14708">
      <w:pPr>
        <w:pStyle w:val="normal0"/>
      </w:pPr>
      <w:bookmarkStart w:id="0" w:name="id_gjdgxs" w:colFirst="0" w:colLast="0"/>
      <w:bookmarkEnd w:id="0"/>
    </w:p>
    <w:p w:rsidR="005328D0" w:rsidRDefault="005328D0">
      <w:pPr>
        <w:pStyle w:val="normal0"/>
      </w:pPr>
    </w:p>
    <w:p w:rsidR="005328D0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8"/>
          <w:szCs w:val="28"/>
        </w:rPr>
        <w:t>15. ULUSLARARASI ANKARA ÖYKÜ GÜNLERİ</w:t>
      </w: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4"/>
          <w:szCs w:val="24"/>
        </w:rPr>
        <w:t>-YAŞAR KEMAL ANISINA-</w:t>
      </w: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4"/>
          <w:szCs w:val="24"/>
        </w:rPr>
        <w:t>20-24 Mayıs 2015</w:t>
      </w: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4"/>
          <w:szCs w:val="24"/>
        </w:rPr>
        <w:t>Ankara Üniversitesi / Çankaya Belediyesi /</w:t>
      </w: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4"/>
          <w:szCs w:val="24"/>
        </w:rPr>
        <w:t>Uluslararası Ankara Öykü Günleri Derneği</w:t>
      </w: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Onur Ödülü: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Latife Tekin</w:t>
      </w:r>
    </w:p>
    <w:p w:rsidR="005328D0" w:rsidRPr="000E4F49" w:rsidRDefault="005328D0">
      <w:pPr>
        <w:pStyle w:val="normal0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Onur Konukları: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Kata Kulavkova, Cecilia Davidsson,</w:t>
      </w: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Davit Turashvili,  Fırat Ceweri</w:t>
      </w: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color w:val="FF0000"/>
          <w:sz w:val="32"/>
          <w:szCs w:val="32"/>
        </w:rPr>
        <w:t>20 Mayıs 2015 - Çarşamba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Öykü Saati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Çankaya Belediyesi Çağdaş Sanatlar Merkezi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11.30-12.00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Zeynep Yenen “Bir Elbise Üzerine Çeşitlemeler”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12.00-12.30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Fulya Bayraktar "Harflerin Ağırlığı"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12.30-13.00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Leyla Serpil “Töre”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13.00-13.30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Ali Günay “Parkcini”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15. Uluslararası Ankara Öykü Günleri Açılış Töreni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Ankara Üniversitesi Tandoğan Kampüsü /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Rektörlük Binası 100. Yıl Salonu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Sunucu: Elçin Temel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15.00-16.00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Açılış Konuşmaları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Prof. Dr. Erkan İbiş,  Ankara Üniversitesi Rektörü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Alper Taşdelen,         Çankaya Belediye Başkanı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Kata Kulavkova,        Uluslararası PEN Merkezi Başkan Yardımcısı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Özcan Karabulut, 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   Uluslararası Ankara Öykü Günleri Derneği Başkanı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16.00- 16.30            Konser                    “Türkülerimiz ve Napoliten”</w:t>
      </w:r>
    </w:p>
    <w:p w:rsidR="005328D0" w:rsidRPr="000E4F49" w:rsidRDefault="005328D0">
      <w:pPr>
        <w:pStyle w:val="normal0"/>
        <w:spacing w:after="0" w:line="319" w:lineRule="auto"/>
        <w:ind w:left="2124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Kaya Güç,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Piyanist</w:t>
      </w:r>
    </w:p>
    <w:p w:rsidR="005328D0" w:rsidRPr="000E4F49" w:rsidRDefault="005328D0">
      <w:pPr>
        <w:pStyle w:val="normal0"/>
        <w:spacing w:after="0" w:line="319" w:lineRule="auto"/>
        <w:ind w:left="3540" w:firstLine="708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Devlet Opera Ve Balesi Emekli Orkestra Sanatçısı,     </w:t>
      </w:r>
    </w:p>
    <w:p w:rsidR="005328D0" w:rsidRPr="000E4F49" w:rsidRDefault="005328D0">
      <w:pPr>
        <w:pStyle w:val="normal0"/>
        <w:spacing w:after="0" w:line="319" w:lineRule="auto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Şakir İlyasoğlu,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Tenor</w:t>
      </w:r>
    </w:p>
    <w:p w:rsidR="005328D0" w:rsidRPr="000E4F49" w:rsidRDefault="005328D0">
      <w:pPr>
        <w:pStyle w:val="normal0"/>
        <w:spacing w:after="0" w:line="319" w:lineRule="auto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        Devlet Opera Ve Balesi Emekli Solist Sanatçı,</w:t>
      </w: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16.30-17.00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Uluslararası Ankara Öykü Günleri Onur Ödülü Töreni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Sunuş: Oylum Yılmaz</w:t>
      </w:r>
    </w:p>
    <w:p w:rsidR="005328D0" w:rsidRPr="000E4F49" w:rsidRDefault="005328D0">
      <w:pPr>
        <w:pStyle w:val="normal0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Onur Ödülü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Latife Tekin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17.00-18.00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Panel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“Latife Tekin Edebiyatı”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Oylum Yılmaz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Katılımcılar: Latife Tekin /  Oylum Yılmaz / Mine Söğüt / Pelin Özer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18.00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İkram / Kokteyl</w:t>
      </w:r>
    </w:p>
    <w:p w:rsidR="005328D0" w:rsidRPr="000E4F49" w:rsidRDefault="005328D0">
      <w:pPr>
        <w:pStyle w:val="normal0"/>
        <w:spacing w:after="0" w:line="319" w:lineRule="auto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color w:val="FF0000"/>
          <w:sz w:val="32"/>
          <w:szCs w:val="32"/>
        </w:rPr>
        <w:t>21 Mayıs 2015, Perşembe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Öykü Saati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Çankaya Belediyesi Çağdaş Sanatlar Merkezi</w:t>
      </w:r>
    </w:p>
    <w:p w:rsidR="005328D0" w:rsidRPr="000E4F49" w:rsidRDefault="005328D0">
      <w:pPr>
        <w:pStyle w:val="normal0"/>
        <w:ind w:left="2130" w:hanging="213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11:00-12:30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Panel: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“Atölye Öykücüleri Konuşuyor: Edebiyat Atölyelerinden Yazar  Çıkar Mı?”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Yönlendiriciler: Aysu Erden / Çiğdem Ülker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Ahmet Erdemli / Meliha Yıldırım/ Hatice Şahman / Ayşen Cesur  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Fulden Artur / Anıl Üner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12:30-13:00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>13:00-13:30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Murat Darılmaz “Morfin”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>13:30-14:00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Şenay Eroğlu Aksoy “Kuş Ölüsü”</w:t>
      </w:r>
    </w:p>
    <w:p w:rsidR="005328D0" w:rsidRPr="000E4F49" w:rsidRDefault="005328D0">
      <w:pPr>
        <w:pStyle w:val="normal0"/>
        <w:spacing w:after="0" w:line="319" w:lineRule="auto"/>
      </w:pPr>
      <w:r w:rsidRPr="000E4F49">
        <w:rPr>
          <w:rFonts w:ascii="Arial" w:hAnsi="Arial" w:cs="Arial"/>
          <w:b/>
          <w:bCs/>
          <w:sz w:val="24"/>
          <w:szCs w:val="24"/>
        </w:rPr>
        <w:t>14:00-14:30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           Ayşegül Kocabıçak “Aşk Bu”</w:t>
      </w:r>
    </w:p>
    <w:p w:rsidR="005328D0" w:rsidRPr="000E4F49" w:rsidRDefault="005328D0">
      <w:pPr>
        <w:pStyle w:val="normal0"/>
        <w:spacing w:after="0" w:line="319" w:lineRule="auto"/>
      </w:pP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14:30-15:00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Mevlüt Âsar “Almanya’ya Göçün Edebiyata Yansıması”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15.00-15.30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Ülkü Yalım Günay “Çıkışsız Şehir”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15.30-16.00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Mine Söğüt</w:t>
      </w:r>
      <w:r w:rsidRPr="000E4F49">
        <w:rPr>
          <w:rFonts w:ascii="Arial" w:hAnsi="Arial" w:cs="Arial"/>
          <w:sz w:val="24"/>
          <w:szCs w:val="24"/>
        </w:rPr>
        <w:t xml:space="preserve"> "</w:t>
      </w:r>
      <w:r w:rsidRPr="000E4F49">
        <w:rPr>
          <w:rFonts w:ascii="Arial" w:hAnsi="Arial" w:cs="Arial"/>
          <w:b/>
          <w:bCs/>
          <w:sz w:val="24"/>
          <w:szCs w:val="24"/>
        </w:rPr>
        <w:t>Bir Direniş Geleneği Olarak Yazmak"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16.00 16.30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Kata Kulavkova  “Zaman Şeytan Gibidir”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16.30-17.00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Gürsel Korat “Yazarın Coğrafyası”</w:t>
      </w:r>
    </w:p>
    <w:p w:rsidR="005328D0" w:rsidRPr="000E4F49" w:rsidRDefault="005328D0">
      <w:pPr>
        <w:pStyle w:val="normal0"/>
        <w:jc w:val="both"/>
        <w:rPr>
          <w:rFonts w:ascii="Arial" w:hAnsi="Arial" w:cs="Arial"/>
          <w:b/>
          <w:bCs/>
          <w:sz w:val="24"/>
          <w:szCs w:val="24"/>
        </w:rPr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17.00-17.15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Gülçin Manka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17.15-17.30             Semrin Şahin  “Sayıklama”</w:t>
      </w:r>
    </w:p>
    <w:p w:rsidR="005328D0" w:rsidRPr="000E4F49" w:rsidRDefault="005328D0">
      <w:pPr>
        <w:pStyle w:val="normal0"/>
        <w:spacing w:line="341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17.30-18.30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Panel: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“Yolu Ankara’dan Geçen Yazarların Öyküleri”</w:t>
      </w:r>
    </w:p>
    <w:p w:rsidR="005328D0" w:rsidRPr="000E4F49" w:rsidRDefault="005328D0">
      <w:pPr>
        <w:pStyle w:val="normal0"/>
        <w:spacing w:line="341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Erendiz Atasü</w:t>
      </w:r>
    </w:p>
    <w:p w:rsidR="005328D0" w:rsidRPr="000E4F49" w:rsidRDefault="005328D0">
      <w:pPr>
        <w:pStyle w:val="normal0"/>
        <w:spacing w:line="341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Konuşmacılar: İnci Gürbüzatik / İbrahim Karaoğlu /  </w:t>
      </w:r>
    </w:p>
    <w:p w:rsidR="005328D0" w:rsidRPr="000E4F49" w:rsidRDefault="005328D0">
      <w:pPr>
        <w:pStyle w:val="normal0"/>
        <w:spacing w:line="341" w:lineRule="auto"/>
        <w:ind w:left="354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Atilla Şenkon / Timur Özkan</w:t>
      </w:r>
      <w:r w:rsidRPr="000E4F49">
        <w:rPr>
          <w:rFonts w:ascii="Arial" w:hAnsi="Arial" w:cs="Arial"/>
          <w:sz w:val="24"/>
          <w:szCs w:val="24"/>
        </w:rPr>
        <w:t xml:space="preserve"> / </w:t>
      </w:r>
      <w:r w:rsidRPr="000E4F49">
        <w:rPr>
          <w:rFonts w:ascii="Arial" w:hAnsi="Arial" w:cs="Arial"/>
          <w:b/>
          <w:bCs/>
          <w:sz w:val="24"/>
          <w:szCs w:val="24"/>
        </w:rPr>
        <w:t>Ceyda Pırıl Köstem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18.30-18.45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Film Gösterimi: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Yaşar Kemal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18.45-19.15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Ahmet Say “Yaşar Kemal’e Saygı”</w:t>
      </w:r>
    </w:p>
    <w:p w:rsidR="005328D0" w:rsidRPr="000E4F49" w:rsidRDefault="005328D0" w:rsidP="002F2562">
      <w:pPr>
        <w:pStyle w:val="normal0"/>
        <w:jc w:val="both"/>
        <w:rPr>
          <w:rFonts w:ascii="Arial" w:hAnsi="Arial" w:cs="Arial"/>
          <w:b/>
          <w:bCs/>
          <w:sz w:val="24"/>
          <w:szCs w:val="24"/>
        </w:rPr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20.00-20.45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Mahir Ünsal ERİŞ  / Doğuş Sarpkaya  “Çağdaş Türkçe Edebiyatta</w:t>
      </w:r>
    </w:p>
    <w:p w:rsidR="005328D0" w:rsidRPr="000E4F49" w:rsidRDefault="005328D0" w:rsidP="002F2562">
      <w:pPr>
        <w:pStyle w:val="normal0"/>
        <w:ind w:left="1416" w:firstLine="707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İstanbul Dışı”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</w:p>
    <w:p w:rsidR="005328D0" w:rsidRPr="000E4F49" w:rsidRDefault="005328D0">
      <w:pPr>
        <w:pStyle w:val="normal0"/>
        <w:spacing w:after="0" w:line="319" w:lineRule="auto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color w:val="FF0000"/>
          <w:sz w:val="32"/>
          <w:szCs w:val="32"/>
        </w:rPr>
        <w:t>22 Mayıs 2015, Cuma</w:t>
      </w:r>
    </w:p>
    <w:p w:rsidR="005328D0" w:rsidRPr="000E4F49" w:rsidRDefault="005328D0">
      <w:pPr>
        <w:pStyle w:val="normal0"/>
        <w:jc w:val="both"/>
      </w:pP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Öykü Saati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Çankaya Belediyesi Çağdaş Sanatlar Merkezi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11.00-11.30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Nilgün Çelik “Acur”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11.30-12.00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Erhan Doğan “Giyotin”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12.00-12.30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Sibel Buket “Gümüşten Bir Gece”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12.30-13.00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13.00-13.30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Onur Çalı “İsa’ya Göre İsa”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13.30-14.00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Dr. F. Gül Koçsoy "Ölümü / Yaşamı Bekletirken: Edgar A.</w:t>
      </w:r>
    </w:p>
    <w:p w:rsidR="005328D0" w:rsidRPr="000E4F49" w:rsidRDefault="005328D0">
      <w:pPr>
        <w:pStyle w:val="normal0"/>
        <w:ind w:left="3540" w:hanging="1416"/>
      </w:pPr>
      <w:r w:rsidRPr="000E4F49">
        <w:rPr>
          <w:rFonts w:ascii="Arial" w:hAnsi="Arial" w:cs="Arial"/>
          <w:b/>
          <w:bCs/>
          <w:sz w:val="24"/>
          <w:szCs w:val="24"/>
        </w:rPr>
        <w:t>Poe'nun 'M. Valdemar Vakasındaki Gerçekler' Adlı Öyküsü"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14.00-14.30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Cecilia Davidsson “İsveç Öykücülüğü”</w:t>
      </w:r>
    </w:p>
    <w:p w:rsidR="005328D0" w:rsidRPr="000E4F49" w:rsidRDefault="005328D0">
      <w:pPr>
        <w:pStyle w:val="normal0"/>
        <w:ind w:left="2124" w:hanging="2124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14.30-15.30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Hülya Soyşekerci / Raşel Rakella Asal “Tarık Dursun K. ve Füruzan Öyküleri Üzerinden Öyküde Mekânın İşlevselliği”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15.30-16.30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sz w:val="24"/>
          <w:szCs w:val="24"/>
        </w:rPr>
        <w:t> </w:t>
      </w:r>
      <w:r w:rsidRPr="000E4F49">
        <w:rPr>
          <w:rFonts w:ascii="Arial" w:hAnsi="Arial" w:cs="Arial"/>
          <w:b/>
          <w:bCs/>
          <w:sz w:val="24"/>
          <w:szCs w:val="24"/>
        </w:rPr>
        <w:t>Işık Kansu “Cinnistan Işık”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16-30-17.30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Panel: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“Kültürlerarası Bir Köprü Olarak Edebiyat”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Aysu Erden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Konuşmacılar: Kata Kulavkova / Çiğdem Ülker / Lale Ülker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17.30-18.00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Fırat Ceweri “Birini Öldüreceğim”</w:t>
      </w:r>
    </w:p>
    <w:p w:rsidR="005328D0" w:rsidRPr="000E4F49" w:rsidRDefault="005328D0" w:rsidP="002F2562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18.00-19.30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Panel: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“Genç Öykücüler Konuşuyor </w:t>
      </w:r>
      <w:smartTag w:uri="urn:schemas-microsoft-com:office:smarttags" w:element="metricconverter">
        <w:smartTagPr>
          <w:attr w:name="ProductID" w:val="3”"/>
        </w:smartTagPr>
        <w:r w:rsidRPr="000E4F49">
          <w:rPr>
            <w:rFonts w:ascii="Arial" w:hAnsi="Arial" w:cs="Arial"/>
            <w:b/>
            <w:bCs/>
            <w:sz w:val="24"/>
            <w:szCs w:val="24"/>
          </w:rPr>
          <w:t>3”</w:t>
        </w:r>
      </w:smartTag>
    </w:p>
    <w:p w:rsidR="005328D0" w:rsidRPr="000E4F49" w:rsidRDefault="005328D0" w:rsidP="002F2562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Ayşegül Tözeren</w:t>
      </w:r>
    </w:p>
    <w:p w:rsidR="005328D0" w:rsidRPr="000E4F49" w:rsidRDefault="005328D0" w:rsidP="002F2562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Konuşmacılar:  Murat Uğurlu / Nurullah Kuzu/  </w:t>
      </w:r>
    </w:p>
    <w:p w:rsidR="005328D0" w:rsidRPr="000E4F49" w:rsidRDefault="005328D0" w:rsidP="002F2562">
      <w:pPr>
        <w:pStyle w:val="normal0"/>
        <w:ind w:left="354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Giray Kemer /  Ayşegül Kocabıçak </w:t>
      </w: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  <w:jc w:val="center"/>
      </w:pPr>
    </w:p>
    <w:p w:rsidR="005328D0" w:rsidRPr="000E4F49" w:rsidRDefault="005328D0">
      <w:pPr>
        <w:pStyle w:val="normal0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color w:val="FF0000"/>
          <w:sz w:val="32"/>
          <w:szCs w:val="32"/>
        </w:rPr>
        <w:t>23 Mayıs 2015- Cumartesi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Öykü Saati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Çankaya Belediyesi Çağdaş Sanatlar Merkezi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11.00-11.30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Sevil Kesimal “Bir Madrid Akşamında”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11.30-12.00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Elçin Sevgi Suçin "Hansa’nın Gözleri Pembe Kiraz Çiçeği "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>12.00-12.30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David Turashvili “Gürcistan’dan Öyküler”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12.30-13.00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Mehmet Hameş “Melekgirmez:Şeytanın Meleklerle Zılgıt Çektiği Yer”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13.00-13.30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14.00-15:30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Panel:</w:t>
      </w:r>
      <w:r w:rsidRPr="000E4F49">
        <w:rPr>
          <w:rFonts w:ascii="Arial" w:hAnsi="Arial" w:cs="Arial"/>
          <w:b/>
          <w:bCs/>
          <w:sz w:val="24"/>
          <w:szCs w:val="24"/>
        </w:rPr>
        <w:tab/>
        <w:t>“Edebiyatta Eril Dil: İsyan Et!”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Ayşegül Tözeren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Konuşmacılar: Oylum Yılmaz / Melike Uzun     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15.30-16.00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16.00-16.30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Erendiz Atasü “Dil Devrimi ve Roman”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16.30-17.00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Cecilia Davidsson “İsveç’ten Öyküler”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17.00-17.30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Ayla Kutlu”Kadının Öyküsü”</w:t>
      </w:r>
    </w:p>
    <w:p w:rsidR="005328D0" w:rsidRPr="000E4F49" w:rsidRDefault="005328D0">
      <w:pPr>
        <w:pStyle w:val="normal0"/>
        <w:spacing w:after="0" w:line="319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17.30-18.15 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   Kata Kulavkova “Kısa Öykünün Sonsuz Öyküsü: Düşlerimdeki Öyküler”</w:t>
      </w:r>
    </w:p>
    <w:p w:rsidR="005328D0" w:rsidRPr="000E4F49" w:rsidRDefault="005328D0">
      <w:pPr>
        <w:pStyle w:val="normal0"/>
        <w:spacing w:after="0" w:line="319" w:lineRule="auto"/>
      </w:pP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18.15-19.30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8"/>
          <w:szCs w:val="28"/>
        </w:rPr>
        <w:t>15. ULUSLARARASI ANKARA ÖYKÜ GÜNLERİ ÖDÜL TÖRENİ</w:t>
      </w:r>
    </w:p>
    <w:p w:rsidR="005328D0" w:rsidRPr="000E4F49" w:rsidRDefault="005328D0">
      <w:pPr>
        <w:pStyle w:val="normal0"/>
        <w:ind w:left="1416" w:firstLine="707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Sunucu: Elçin Temel</w:t>
      </w:r>
    </w:p>
    <w:p w:rsidR="005328D0" w:rsidRPr="000E4F49" w:rsidRDefault="005328D0">
      <w:pPr>
        <w:pStyle w:val="normal0"/>
        <w:ind w:left="1416" w:firstLine="707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>Konuşmalar: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Prof. Dr. Erkan İbiş Ankara Üniversitesi Rektörü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Alper Taşdelen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Çankaya Belediye Başkanı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Kata Kulavkova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Uluslararası PEN Merkezi Başkan Yardımcısı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Özcan Karabulut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Uluslararası Ankara Öykü Günleri Derneği Başkanı</w:t>
      </w:r>
    </w:p>
    <w:p w:rsidR="005328D0" w:rsidRPr="000E4F49" w:rsidRDefault="005328D0">
      <w:pPr>
        <w:pStyle w:val="normal0"/>
        <w:ind w:left="1416" w:firstLine="707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Onur Konukları: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Kata Kulavkova / Cecilia Davidsson /</w:t>
      </w:r>
    </w:p>
    <w:p w:rsidR="005328D0" w:rsidRPr="000E4F49" w:rsidRDefault="005328D0">
      <w:pPr>
        <w:pStyle w:val="normal0"/>
        <w:ind w:left="3540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David Turashvili / Fırat Ceweri</w:t>
      </w:r>
    </w:p>
    <w:p w:rsidR="005328D0" w:rsidRPr="000E4F49" w:rsidRDefault="005328D0">
      <w:pPr>
        <w:pStyle w:val="normal0"/>
        <w:ind w:left="1416" w:firstLine="707"/>
        <w:jc w:val="both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Konser: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Yıldız İbrahimova “Caz ve Dahası”</w:t>
      </w:r>
    </w:p>
    <w:p w:rsidR="005328D0" w:rsidRPr="000E4F49" w:rsidRDefault="005328D0">
      <w:pPr>
        <w:pStyle w:val="normal0"/>
        <w:ind w:left="1416" w:firstLine="707"/>
        <w:jc w:val="both"/>
      </w:pPr>
    </w:p>
    <w:p w:rsidR="005328D0" w:rsidRPr="000E4F49" w:rsidRDefault="005328D0">
      <w:pPr>
        <w:pStyle w:val="normal0"/>
        <w:jc w:val="center"/>
      </w:pPr>
      <w:r w:rsidRPr="000E4F49">
        <w:rPr>
          <w:rFonts w:ascii="Arial" w:hAnsi="Arial" w:cs="Arial"/>
          <w:b/>
          <w:bCs/>
          <w:color w:val="FF0000"/>
          <w:sz w:val="32"/>
          <w:szCs w:val="32"/>
        </w:rPr>
        <w:t>24 Mayıs 2015- Pazar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Öykü Saati</w:t>
      </w:r>
    </w:p>
    <w:p w:rsidR="005328D0" w:rsidRPr="000E4F49" w:rsidRDefault="005328D0">
      <w:pPr>
        <w:pStyle w:val="normal0"/>
        <w:jc w:val="both"/>
      </w:pPr>
      <w:r w:rsidRPr="000E4F49">
        <w:rPr>
          <w:rFonts w:ascii="Arial" w:hAnsi="Arial" w:cs="Arial"/>
          <w:b/>
          <w:bCs/>
          <w:color w:val="548DD4"/>
          <w:sz w:val="28"/>
          <w:szCs w:val="28"/>
        </w:rPr>
        <w:t>Çankaya Belediyesi Çağdaş Sanatlar Merkezi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11.00-11.30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Mine Hoşcan Bilge   "JulioCortázar Öykülerinde İnsan Gerçekliği"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11.30-12.00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Tekgül Arı “Vıcık Vıcık”</w:t>
      </w:r>
    </w:p>
    <w:p w:rsidR="005328D0" w:rsidRPr="000E4F49" w:rsidRDefault="005328D0">
      <w:pPr>
        <w:pStyle w:val="normal0"/>
        <w:ind w:left="2130" w:hanging="213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12.00-12.30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Alper Akçam “Öyküde Yazar Ne Yazar, Anlatıcı Ne Anlatır, Kahraman Ne Yaşar?”</w:t>
      </w:r>
    </w:p>
    <w:p w:rsidR="005328D0" w:rsidRPr="000E4F49" w:rsidRDefault="005328D0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uto"/>
        <w:ind w:left="2124" w:hanging="2124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12.30-13.00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Zennure Köseman "Ursula Leguin Kısa Hikâyelerinde</w:t>
      </w:r>
    </w:p>
    <w:p w:rsidR="005328D0" w:rsidRPr="000E4F49" w:rsidRDefault="005328D0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uto"/>
        <w:ind w:left="2124" w:hanging="2124"/>
      </w:pP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Gizemli Yolculuk Türleri</w:t>
      </w:r>
      <w:r w:rsidRPr="000E4F49">
        <w:rPr>
          <w:rFonts w:ascii="Arial" w:hAnsi="Arial" w:cs="Arial"/>
          <w:sz w:val="24"/>
          <w:szCs w:val="24"/>
        </w:rPr>
        <w:t>"</w:t>
      </w:r>
    </w:p>
    <w:p w:rsidR="005328D0" w:rsidRPr="000E4F49" w:rsidRDefault="005328D0">
      <w:pPr>
        <w:pStyle w:val="normal0"/>
        <w:spacing w:after="0" w:line="319" w:lineRule="auto"/>
      </w:pP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13.00-13.30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13.30-14.00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Fırat Ceweri  “Dünden Bugüne Kürt Öykücülüğü”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14.00-14.30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Nuray Sancar “Toplumsal Hareketler ve Sanat”</w:t>
      </w:r>
    </w:p>
    <w:p w:rsidR="005328D0" w:rsidRPr="000E4F49" w:rsidRDefault="005328D0">
      <w:pPr>
        <w:pStyle w:val="normal0"/>
        <w:spacing w:line="480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14.30-15.00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Prof. Dr. Selçuk Erez  “Yaratıcılık ve Yazın”</w:t>
      </w:r>
    </w:p>
    <w:p w:rsidR="005328D0" w:rsidRPr="000E4F49" w:rsidRDefault="005328D0">
      <w:pPr>
        <w:pStyle w:val="normal0"/>
        <w:spacing w:line="480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15.00-15.30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Necdet Adabağ “Yabancı”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15.30-16.30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DavidTurashvili / Makvala Kharebava / Kevser Ruhi  </w:t>
      </w:r>
    </w:p>
    <w:p w:rsidR="005328D0" w:rsidRPr="000E4F49" w:rsidRDefault="005328D0">
      <w:pPr>
        <w:pStyle w:val="normal0"/>
        <w:ind w:left="2124"/>
      </w:pPr>
      <w:r w:rsidRPr="000E4F49">
        <w:rPr>
          <w:rFonts w:ascii="Arial" w:hAnsi="Arial" w:cs="Arial"/>
          <w:b/>
          <w:bCs/>
          <w:sz w:val="24"/>
          <w:szCs w:val="24"/>
        </w:rPr>
        <w:t>“Gürcü Öykücülüğü”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16.30-18.00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Panel: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 “Emek ve Öykü”</w:t>
      </w:r>
    </w:p>
    <w:p w:rsidR="005328D0" w:rsidRPr="000E4F49" w:rsidRDefault="005328D0">
      <w:pPr>
        <w:pStyle w:val="normal0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>Yönlendirici: Yaşar Seyman</w:t>
      </w:r>
    </w:p>
    <w:p w:rsidR="005328D0" w:rsidRPr="000E4F49" w:rsidRDefault="005328D0">
      <w:pPr>
        <w:pStyle w:val="normal0"/>
        <w:ind w:left="1416" w:firstLine="707"/>
      </w:pPr>
      <w:r w:rsidRPr="000E4F49">
        <w:rPr>
          <w:rFonts w:ascii="Arial" w:hAnsi="Arial" w:cs="Arial"/>
          <w:b/>
          <w:bCs/>
          <w:sz w:val="24"/>
          <w:szCs w:val="24"/>
        </w:rPr>
        <w:t>Konuşmacılar: Aydın Çubukçu / Özcan Karabulut / Halil Genç /</w:t>
      </w:r>
    </w:p>
    <w:p w:rsidR="005328D0" w:rsidRPr="000E4F49" w:rsidRDefault="005328D0">
      <w:pPr>
        <w:pStyle w:val="normal0"/>
        <w:ind w:left="2832" w:firstLine="708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Kadir Yüksel / Hasan Özkılıç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18.00-18.30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Ara</w:t>
      </w:r>
    </w:p>
    <w:p w:rsidR="005328D0" w:rsidRPr="000E4F49" w:rsidRDefault="005328D0">
      <w:pPr>
        <w:pStyle w:val="normal0"/>
        <w:spacing w:after="240" w:line="319" w:lineRule="auto"/>
        <w:ind w:left="2130" w:hanging="213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18.30-19.00 </w:t>
      </w:r>
      <w:r w:rsidRPr="000E4F49">
        <w:rPr>
          <w:rFonts w:ascii="Arial" w:hAnsi="Arial" w:cs="Arial"/>
          <w:b/>
          <w:bCs/>
          <w:color w:val="FF0000"/>
          <w:sz w:val="24"/>
          <w:szCs w:val="24"/>
        </w:rPr>
        <w:t xml:space="preserve">          </w:t>
      </w:r>
      <w:r w:rsidRPr="000E4F49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 xml:space="preserve">"ŞİMDİ "     </w:t>
      </w:r>
      <w:r w:rsidRPr="000E4F4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0E4F49">
        <w:rPr>
          <w:rFonts w:ascii="Arial" w:hAnsi="Arial" w:cs="Arial"/>
          <w:b/>
          <w:bCs/>
          <w:sz w:val="24"/>
          <w:szCs w:val="24"/>
        </w:rPr>
        <w:t xml:space="preserve">Haldun Taner'in "On İkiye Bir Var "  Öyküsünün Bir Anlatı       </w:t>
      </w:r>
    </w:p>
    <w:p w:rsidR="005328D0" w:rsidRPr="000E4F49" w:rsidRDefault="005328D0">
      <w:pPr>
        <w:pStyle w:val="normal0"/>
        <w:spacing w:after="240" w:line="319" w:lineRule="auto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Olarak Sunumu        </w:t>
      </w:r>
      <w:r w:rsidRPr="000E4F49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Oynayan: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>Bülent Çiftçi, Ankara Devlet Tiyatrosu Sanatçısı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19.00-20.00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Panel: </w:t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“Haldun Taner 100 Yaşında”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Yönlendirici: Prof. Dr. Selçuk Erez</w:t>
      </w:r>
    </w:p>
    <w:p w:rsidR="005328D0" w:rsidRPr="000E4F49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>Konuşmacılar: Demet Taner / Ayşegül Yüksel /</w:t>
      </w:r>
    </w:p>
    <w:p w:rsidR="005328D0" w:rsidRDefault="005328D0">
      <w:pPr>
        <w:pStyle w:val="normal0"/>
      </w:pPr>
      <w:r w:rsidRPr="000E4F49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</w:r>
      <w:r w:rsidRPr="000E4F49">
        <w:rPr>
          <w:rFonts w:ascii="Arial" w:hAnsi="Arial" w:cs="Arial"/>
          <w:b/>
          <w:bCs/>
          <w:sz w:val="24"/>
          <w:szCs w:val="24"/>
        </w:rPr>
        <w:tab/>
        <w:t xml:space="preserve">     Mehmet Zaman Saçlıoğlu / Hasan Özkılıç</w:t>
      </w:r>
    </w:p>
    <w:p w:rsidR="005328D0" w:rsidRDefault="005328D0">
      <w:pPr>
        <w:pStyle w:val="normal0"/>
        <w:jc w:val="both"/>
      </w:pPr>
    </w:p>
    <w:sectPr w:rsidR="005328D0" w:rsidSect="007667F3">
      <w:headerReference w:type="default" r:id="rId6"/>
      <w:footerReference w:type="default" r:id="rId7"/>
      <w:pgSz w:w="11906" w:h="16838"/>
      <w:pgMar w:top="765" w:right="720" w:bottom="765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D0" w:rsidRDefault="005328D0" w:rsidP="007667F3">
      <w:pPr>
        <w:spacing w:after="0" w:line="240" w:lineRule="auto"/>
      </w:pPr>
      <w:r>
        <w:separator/>
      </w:r>
    </w:p>
  </w:endnote>
  <w:endnote w:type="continuationSeparator" w:id="0">
    <w:p w:rsidR="005328D0" w:rsidRDefault="005328D0" w:rsidP="0076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D0" w:rsidRDefault="005328D0">
    <w:pPr>
      <w:pStyle w:val="normal0"/>
      <w:spacing w:after="0" w:line="240" w:lineRule="auto"/>
      <w:jc w:val="right"/>
    </w:pPr>
    <w:fldSimple w:instr="PAGE">
      <w:r>
        <w:rPr>
          <w:noProof/>
        </w:rPr>
        <w:t>1</w:t>
      </w:r>
    </w:fldSimple>
  </w:p>
  <w:p w:rsidR="005328D0" w:rsidRDefault="005328D0">
    <w:pPr>
      <w:pStyle w:val="normal0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D0" w:rsidRDefault="005328D0" w:rsidP="007667F3">
      <w:pPr>
        <w:spacing w:after="0" w:line="240" w:lineRule="auto"/>
      </w:pPr>
      <w:r>
        <w:separator/>
      </w:r>
    </w:p>
  </w:footnote>
  <w:footnote w:type="continuationSeparator" w:id="0">
    <w:p w:rsidR="005328D0" w:rsidRDefault="005328D0" w:rsidP="0076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D0" w:rsidRDefault="005328D0">
    <w:pPr>
      <w:pStyle w:val="normal0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7F3"/>
    <w:rsid w:val="000E4F49"/>
    <w:rsid w:val="00192862"/>
    <w:rsid w:val="00210F09"/>
    <w:rsid w:val="002F2562"/>
    <w:rsid w:val="003A45A1"/>
    <w:rsid w:val="003E3B51"/>
    <w:rsid w:val="005328D0"/>
    <w:rsid w:val="007667F3"/>
    <w:rsid w:val="007F68CA"/>
    <w:rsid w:val="00884B92"/>
    <w:rsid w:val="009201A7"/>
    <w:rsid w:val="00AD73F0"/>
    <w:rsid w:val="00AF745C"/>
    <w:rsid w:val="00C2485E"/>
    <w:rsid w:val="00CD319B"/>
    <w:rsid w:val="00CD4381"/>
    <w:rsid w:val="00D1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CA"/>
    <w:pPr>
      <w:spacing w:after="200"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7667F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667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66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66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66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667F3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667F3"/>
    <w:pPr>
      <w:spacing w:after="200" w:line="276" w:lineRule="auto"/>
    </w:pPr>
    <w:rPr>
      <w:color w:val="000000"/>
    </w:rPr>
  </w:style>
  <w:style w:type="table" w:customStyle="1" w:styleId="TableNormal1">
    <w:name w:val="Table Normal1"/>
    <w:uiPriority w:val="99"/>
    <w:rsid w:val="007667F3"/>
    <w:pPr>
      <w:spacing w:after="200"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7667F3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667F3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1007</Words>
  <Characters>5740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kozpromed</dc:creator>
  <cp:keywords/>
  <dc:description/>
  <cp:lastModifiedBy>asus</cp:lastModifiedBy>
  <cp:revision>3</cp:revision>
  <dcterms:created xsi:type="dcterms:W3CDTF">2015-05-16T13:35:00Z</dcterms:created>
  <dcterms:modified xsi:type="dcterms:W3CDTF">2015-05-19T09:35:00Z</dcterms:modified>
</cp:coreProperties>
</file>